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61249" w14:textId="77777777" w:rsidR="00D86D2E" w:rsidRDefault="00D86D2E">
      <w:pPr>
        <w:pStyle w:val="Tekstpodstawowy"/>
        <w:spacing w:before="69"/>
      </w:pPr>
    </w:p>
    <w:p w14:paraId="5C5860CC" w14:textId="77777777" w:rsidR="00D86D2E" w:rsidRDefault="0022773C">
      <w:pPr>
        <w:spacing w:line="277" w:lineRule="exact"/>
        <w:ind w:left="109"/>
        <w:rPr>
          <w:rFonts w:ascii="Calibri"/>
          <w:sz w:val="20"/>
        </w:rPr>
      </w:pPr>
      <w:r>
        <w:rPr>
          <w:spacing w:val="-2"/>
          <w:sz w:val="24"/>
        </w:rPr>
        <w:t>.</w:t>
      </w:r>
      <w:r>
        <w:rPr>
          <w:rFonts w:ascii="Calibri"/>
          <w:spacing w:val="-2"/>
          <w:sz w:val="20"/>
        </w:rPr>
        <w:t>............................................................................</w:t>
      </w:r>
    </w:p>
    <w:p w14:paraId="458649B3" w14:textId="77777777" w:rsidR="00D86D2E" w:rsidRPr="008F1C5C" w:rsidRDefault="0022773C" w:rsidP="00BA4FD1">
      <w:pPr>
        <w:spacing w:line="194" w:lineRule="exact"/>
        <w:ind w:right="1321"/>
        <w:jc w:val="right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>imię</w:t>
      </w:r>
      <w:r>
        <w:rPr>
          <w:rFonts w:ascii="Calibri" w:hAnsi="Calibri"/>
          <w:i/>
          <w:spacing w:val="-3"/>
          <w:sz w:val="16"/>
        </w:rPr>
        <w:t xml:space="preserve"> </w:t>
      </w:r>
      <w:r>
        <w:rPr>
          <w:rFonts w:ascii="Calibri" w:hAnsi="Calibri"/>
          <w:i/>
          <w:sz w:val="16"/>
        </w:rPr>
        <w:t>i</w:t>
      </w:r>
      <w:r>
        <w:rPr>
          <w:rFonts w:ascii="Calibri" w:hAnsi="Calibri"/>
          <w:i/>
          <w:spacing w:val="-3"/>
          <w:sz w:val="16"/>
        </w:rPr>
        <w:t xml:space="preserve"> </w:t>
      </w:r>
      <w:r>
        <w:rPr>
          <w:rFonts w:ascii="Calibri" w:hAnsi="Calibri"/>
          <w:i/>
          <w:sz w:val="16"/>
        </w:rPr>
        <w:t>nazwisko</w:t>
      </w:r>
      <w:r w:rsidR="00A30927">
        <w:rPr>
          <w:rFonts w:ascii="Calibri" w:hAnsi="Calibri"/>
          <w:i/>
          <w:sz w:val="16"/>
        </w:rPr>
        <w:t xml:space="preserve"> </w:t>
      </w:r>
      <w:r w:rsidR="00BA4FD1" w:rsidRPr="008F1C5C">
        <w:rPr>
          <w:rFonts w:ascii="Calibri" w:hAnsi="Calibri"/>
          <w:i/>
          <w:sz w:val="16"/>
        </w:rPr>
        <w:t>wnioskodawcy</w:t>
      </w:r>
    </w:p>
    <w:p w14:paraId="4BC63ED4" w14:textId="77777777" w:rsidR="00BA4FD1" w:rsidRDefault="00BA4FD1" w:rsidP="00BA4FD1">
      <w:pPr>
        <w:spacing w:line="194" w:lineRule="exact"/>
        <w:ind w:right="1321"/>
        <w:jc w:val="right"/>
        <w:rPr>
          <w:rFonts w:ascii="Calibri"/>
          <w:i/>
          <w:sz w:val="16"/>
        </w:rPr>
      </w:pPr>
    </w:p>
    <w:p w14:paraId="0F652CF3" w14:textId="77777777" w:rsidR="00BA4FD1" w:rsidRPr="00BA4FD1" w:rsidRDefault="0022773C" w:rsidP="00CF2AE6">
      <w:pPr>
        <w:spacing w:before="1" w:line="243" w:lineRule="exact"/>
        <w:rPr>
          <w:rFonts w:ascii="Calibri"/>
          <w:i/>
          <w:spacing w:val="-2"/>
          <w:sz w:val="20"/>
        </w:rPr>
      </w:pPr>
      <w:r>
        <w:rPr>
          <w:rFonts w:ascii="Calibri"/>
          <w:i/>
          <w:spacing w:val="-2"/>
          <w:sz w:val="20"/>
        </w:rPr>
        <w:t>............................................................................</w:t>
      </w:r>
    </w:p>
    <w:p w14:paraId="377A2944" w14:textId="77777777" w:rsidR="00D86D2E" w:rsidRDefault="00BD0CCC" w:rsidP="00BA4FD1">
      <w:pPr>
        <w:spacing w:line="194" w:lineRule="exact"/>
        <w:ind w:right="1378"/>
        <w:jc w:val="center"/>
        <w:rPr>
          <w:rFonts w:ascii="Calibri"/>
          <w:i/>
          <w:sz w:val="16"/>
        </w:rPr>
      </w:pPr>
      <w:r>
        <w:rPr>
          <w:rFonts w:ascii="Calibri"/>
          <w:i/>
          <w:sz w:val="16"/>
        </w:rPr>
        <w:t>a</w:t>
      </w:r>
      <w:r w:rsidR="00CF2AE6">
        <w:rPr>
          <w:rFonts w:ascii="Calibri"/>
          <w:i/>
          <w:sz w:val="16"/>
        </w:rPr>
        <w:t xml:space="preserve">dres </w:t>
      </w:r>
      <w:r w:rsidR="00BA4FD1">
        <w:rPr>
          <w:rFonts w:ascii="Calibri"/>
          <w:i/>
          <w:sz w:val="16"/>
        </w:rPr>
        <w:t>zamieszkania</w:t>
      </w:r>
    </w:p>
    <w:p w14:paraId="648DD803" w14:textId="77777777" w:rsidR="00BA4FD1" w:rsidRDefault="00BA4FD1" w:rsidP="00BA4FD1">
      <w:pPr>
        <w:spacing w:line="194" w:lineRule="exact"/>
        <w:ind w:right="1378"/>
        <w:jc w:val="center"/>
        <w:rPr>
          <w:rFonts w:ascii="Calibri"/>
          <w:i/>
          <w:sz w:val="16"/>
        </w:rPr>
      </w:pPr>
    </w:p>
    <w:p w14:paraId="30A4E1C7" w14:textId="77777777" w:rsidR="00BA4FD1" w:rsidRDefault="00BA4FD1" w:rsidP="00BA4FD1">
      <w:pPr>
        <w:spacing w:before="1" w:line="243" w:lineRule="exact"/>
        <w:rPr>
          <w:rFonts w:ascii="Calibri"/>
          <w:i/>
          <w:spacing w:val="-2"/>
          <w:sz w:val="20"/>
        </w:rPr>
      </w:pPr>
      <w:r>
        <w:rPr>
          <w:rFonts w:ascii="Calibri"/>
          <w:i/>
          <w:spacing w:val="-2"/>
          <w:sz w:val="20"/>
        </w:rPr>
        <w:t>............................................................................</w:t>
      </w:r>
    </w:p>
    <w:p w14:paraId="40765E58" w14:textId="77777777" w:rsidR="00BA4FD1" w:rsidRPr="00BA4FD1" w:rsidRDefault="00BA4FD1" w:rsidP="00BA4FD1">
      <w:pPr>
        <w:spacing w:line="194" w:lineRule="exact"/>
        <w:ind w:right="1378"/>
        <w:jc w:val="center"/>
        <w:rPr>
          <w:rFonts w:ascii="Calibri"/>
          <w:i/>
          <w:sz w:val="16"/>
          <w:szCs w:val="16"/>
        </w:rPr>
      </w:pPr>
      <w:r w:rsidRPr="00BA4FD1">
        <w:rPr>
          <w:rFonts w:ascii="Calibri"/>
          <w:i/>
          <w:spacing w:val="-2"/>
          <w:sz w:val="16"/>
          <w:szCs w:val="16"/>
        </w:rPr>
        <w:t>nr telefonu</w:t>
      </w:r>
    </w:p>
    <w:p w14:paraId="180E21A6" w14:textId="77777777" w:rsidR="00D86D2E" w:rsidRDefault="00D86D2E" w:rsidP="00BA4FD1">
      <w:pPr>
        <w:spacing w:before="1" w:line="243" w:lineRule="exact"/>
        <w:rPr>
          <w:rFonts w:ascii="Calibri"/>
          <w:i/>
          <w:sz w:val="16"/>
        </w:rPr>
      </w:pPr>
    </w:p>
    <w:p w14:paraId="712DA250" w14:textId="77777777" w:rsidR="00D86D2E" w:rsidRDefault="0022773C">
      <w:pPr>
        <w:spacing w:line="243" w:lineRule="exact"/>
        <w:ind w:left="109"/>
        <w:rPr>
          <w:rFonts w:ascii="Calibri"/>
          <w:i/>
          <w:sz w:val="20"/>
        </w:rPr>
      </w:pPr>
      <w:r>
        <w:rPr>
          <w:rFonts w:ascii="Calibri"/>
          <w:i/>
          <w:spacing w:val="-2"/>
          <w:sz w:val="20"/>
        </w:rPr>
        <w:t>............................................................................</w:t>
      </w:r>
    </w:p>
    <w:p w14:paraId="7EB8BC10" w14:textId="77777777" w:rsidR="00D86D2E" w:rsidRDefault="00BA4FD1">
      <w:pPr>
        <w:spacing w:line="194" w:lineRule="exact"/>
        <w:ind w:left="289"/>
        <w:rPr>
          <w:rFonts w:ascii="Calibri" w:hAnsi="Calibri"/>
          <w:sz w:val="16"/>
        </w:rPr>
      </w:pPr>
      <w:r>
        <w:rPr>
          <w:rFonts w:ascii="Calibri" w:hAnsi="Calibri"/>
          <w:i/>
          <w:sz w:val="16"/>
        </w:rPr>
        <w:t xml:space="preserve">          </w:t>
      </w:r>
      <w:r w:rsidR="00F71C41">
        <w:rPr>
          <w:rFonts w:ascii="Calibri" w:hAnsi="Calibri"/>
          <w:i/>
          <w:sz w:val="16"/>
        </w:rPr>
        <w:t xml:space="preserve">  </w:t>
      </w:r>
      <w:r w:rsidR="0022773C">
        <w:rPr>
          <w:rFonts w:ascii="Calibri" w:hAnsi="Calibri"/>
          <w:i/>
          <w:sz w:val="16"/>
        </w:rPr>
        <w:t>nr</w:t>
      </w:r>
      <w:r w:rsidR="0022773C">
        <w:rPr>
          <w:rFonts w:ascii="Calibri" w:hAnsi="Calibri"/>
          <w:i/>
          <w:spacing w:val="-5"/>
          <w:sz w:val="16"/>
        </w:rPr>
        <w:t xml:space="preserve"> </w:t>
      </w:r>
      <w:r w:rsidR="00CF2AE6">
        <w:rPr>
          <w:rFonts w:ascii="Calibri" w:hAnsi="Calibri"/>
          <w:i/>
          <w:sz w:val="16"/>
        </w:rPr>
        <w:t>albumu i kierunek studiów</w:t>
      </w:r>
    </w:p>
    <w:p w14:paraId="1013AC53" w14:textId="77777777" w:rsidR="00D86D2E" w:rsidRDefault="0022773C">
      <w:pPr>
        <w:rPr>
          <w:rFonts w:ascii="Calibri"/>
        </w:rPr>
      </w:pPr>
      <w:r>
        <w:br w:type="column"/>
      </w:r>
    </w:p>
    <w:p w14:paraId="5DC69F07" w14:textId="77777777" w:rsidR="00D86D2E" w:rsidRDefault="00D86D2E">
      <w:pPr>
        <w:pStyle w:val="Tekstpodstawowy"/>
        <w:rPr>
          <w:rFonts w:ascii="Calibri"/>
          <w:sz w:val="22"/>
        </w:rPr>
      </w:pPr>
    </w:p>
    <w:p w14:paraId="27CFB632" w14:textId="77777777" w:rsidR="00D86D2E" w:rsidRDefault="00D86D2E">
      <w:pPr>
        <w:pStyle w:val="Tekstpodstawowy"/>
        <w:rPr>
          <w:rFonts w:ascii="Calibri"/>
          <w:sz w:val="22"/>
        </w:rPr>
      </w:pPr>
    </w:p>
    <w:p w14:paraId="668D7028" w14:textId="77777777" w:rsidR="00D86D2E" w:rsidRDefault="00D86D2E">
      <w:pPr>
        <w:pStyle w:val="Tekstpodstawowy"/>
        <w:rPr>
          <w:rFonts w:ascii="Calibri"/>
          <w:sz w:val="22"/>
        </w:rPr>
      </w:pPr>
    </w:p>
    <w:p w14:paraId="5B14A01F" w14:textId="77777777" w:rsidR="00D86D2E" w:rsidRDefault="00D86D2E">
      <w:pPr>
        <w:pStyle w:val="Tekstpodstawowy"/>
        <w:rPr>
          <w:rFonts w:ascii="Calibri"/>
          <w:sz w:val="22"/>
        </w:rPr>
      </w:pPr>
    </w:p>
    <w:p w14:paraId="414FAD30" w14:textId="77777777" w:rsidR="00D86D2E" w:rsidRDefault="00D86D2E">
      <w:pPr>
        <w:pStyle w:val="Tekstpodstawowy"/>
        <w:rPr>
          <w:rFonts w:ascii="Calibri"/>
          <w:sz w:val="22"/>
        </w:rPr>
      </w:pPr>
    </w:p>
    <w:p w14:paraId="28B3E1CE" w14:textId="77777777" w:rsidR="00D86D2E" w:rsidRDefault="00D86D2E">
      <w:pPr>
        <w:pStyle w:val="Tekstpodstawowy"/>
        <w:rPr>
          <w:rFonts w:ascii="Calibri"/>
          <w:sz w:val="22"/>
        </w:rPr>
      </w:pPr>
    </w:p>
    <w:p w14:paraId="17EA6DBC" w14:textId="77777777" w:rsidR="00D86D2E" w:rsidRDefault="00D86D2E">
      <w:pPr>
        <w:pStyle w:val="Tekstpodstawowy"/>
        <w:spacing w:before="233"/>
        <w:rPr>
          <w:rFonts w:ascii="Calibri"/>
          <w:sz w:val="22"/>
        </w:rPr>
      </w:pPr>
    </w:p>
    <w:p w14:paraId="17808D3B" w14:textId="77777777" w:rsidR="00BD0CCC" w:rsidRDefault="00BD0CCC">
      <w:pPr>
        <w:pStyle w:val="Nagwek2"/>
        <w:rPr>
          <w:b/>
          <w:bCs/>
          <w:sz w:val="21"/>
          <w:szCs w:val="21"/>
        </w:rPr>
      </w:pPr>
    </w:p>
    <w:p w14:paraId="39B6D24C" w14:textId="77777777" w:rsidR="00D86D2E" w:rsidRPr="00BD0CCC" w:rsidRDefault="0022773C">
      <w:pPr>
        <w:pStyle w:val="Nagwek2"/>
        <w:rPr>
          <w:b/>
          <w:bCs/>
          <w:sz w:val="21"/>
          <w:szCs w:val="21"/>
        </w:rPr>
      </w:pPr>
      <w:r w:rsidRPr="00BD0CCC">
        <w:rPr>
          <w:b/>
          <w:bCs/>
          <w:sz w:val="21"/>
          <w:szCs w:val="21"/>
        </w:rPr>
        <w:t>Dziekan</w:t>
      </w:r>
      <w:r w:rsidR="00BD0CCC" w:rsidRPr="00BD0CCC">
        <w:rPr>
          <w:b/>
          <w:bCs/>
          <w:spacing w:val="-7"/>
          <w:sz w:val="21"/>
          <w:szCs w:val="21"/>
        </w:rPr>
        <w:t xml:space="preserve"> </w:t>
      </w:r>
      <w:r w:rsidRPr="00BD0CCC">
        <w:rPr>
          <w:b/>
          <w:bCs/>
          <w:spacing w:val="-2"/>
          <w:sz w:val="21"/>
          <w:szCs w:val="21"/>
        </w:rPr>
        <w:t>Wydziału</w:t>
      </w:r>
    </w:p>
    <w:p w14:paraId="35AE7A7D" w14:textId="77777777" w:rsidR="00D86D2E" w:rsidRDefault="0022773C">
      <w:pPr>
        <w:pStyle w:val="Tekstpodstawowy"/>
        <w:spacing w:before="67"/>
      </w:pPr>
      <w:r>
        <w:br w:type="column"/>
      </w:r>
      <w:r>
        <w:t>Zielona</w:t>
      </w:r>
      <w:r>
        <w:rPr>
          <w:spacing w:val="-5"/>
        </w:rPr>
        <w:t xml:space="preserve"> </w:t>
      </w:r>
      <w:r>
        <w:t>Góra,</w:t>
      </w:r>
      <w:r>
        <w:rPr>
          <w:spacing w:val="-6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rPr>
          <w:spacing w:val="-2"/>
        </w:rPr>
        <w:t>..............................</w:t>
      </w:r>
    </w:p>
    <w:p w14:paraId="019DCED4" w14:textId="71B1873A" w:rsidR="00D86D2E" w:rsidRDefault="00956CC8">
      <w:pPr>
        <w:pStyle w:val="Tekstpodstawowy"/>
        <w:spacing w:before="10"/>
        <w:rPr>
          <w:sz w:val="9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69809077" wp14:editId="5C98EC63">
            <wp:simplePos x="0" y="0"/>
            <wp:positionH relativeFrom="page">
              <wp:posOffset>5047615</wp:posOffset>
            </wp:positionH>
            <wp:positionV relativeFrom="paragraph">
              <wp:posOffset>83820</wp:posOffset>
            </wp:positionV>
            <wp:extent cx="1068705" cy="938530"/>
            <wp:effectExtent l="0" t="0" r="0" b="0"/>
            <wp:wrapTopAndBottom/>
            <wp:docPr id="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43E16" w14:textId="77777777" w:rsidR="00D86D2E" w:rsidRDefault="00D86D2E">
      <w:pPr>
        <w:rPr>
          <w:sz w:val="9"/>
        </w:rPr>
        <w:sectPr w:rsidR="00D86D2E" w:rsidSect="00BA4FD1">
          <w:type w:val="continuous"/>
          <w:pgSz w:w="11900" w:h="16850"/>
          <w:pgMar w:top="640" w:right="360" w:bottom="280" w:left="440" w:header="708" w:footer="708" w:gutter="0"/>
          <w:cols w:num="3" w:space="70" w:equalWidth="0">
            <w:col w:w="4046" w:space="1353"/>
            <w:col w:w="1753" w:space="12"/>
            <w:col w:w="3936"/>
          </w:cols>
        </w:sectPr>
      </w:pPr>
    </w:p>
    <w:p w14:paraId="099E85C6" w14:textId="77777777" w:rsidR="00D86D2E" w:rsidRDefault="00CF2AE6" w:rsidP="00CF2AE6">
      <w:pPr>
        <w:ind w:left="5040" w:right="74"/>
      </w:pPr>
      <w:r>
        <w:rPr>
          <w:szCs w:val="20"/>
        </w:rPr>
        <w:t xml:space="preserve">        </w:t>
      </w:r>
      <w:r w:rsidR="0022773C">
        <w:rPr>
          <w:spacing w:val="-2"/>
        </w:rPr>
        <w:t>…………...............................................................................</w:t>
      </w:r>
    </w:p>
    <w:p w14:paraId="217EA941" w14:textId="77777777" w:rsidR="00D86D2E" w:rsidRDefault="00D86D2E">
      <w:pPr>
        <w:pStyle w:val="Tekstpodstawowy"/>
        <w:rPr>
          <w:sz w:val="22"/>
        </w:rPr>
      </w:pPr>
    </w:p>
    <w:p w14:paraId="132FD3CF" w14:textId="77777777" w:rsidR="00D86D2E" w:rsidRDefault="00D86D2E">
      <w:pPr>
        <w:pStyle w:val="Tekstpodstawowy"/>
        <w:spacing w:before="168"/>
        <w:rPr>
          <w:sz w:val="22"/>
        </w:rPr>
      </w:pPr>
    </w:p>
    <w:p w14:paraId="2CDD55F9" w14:textId="77777777" w:rsidR="00D86D2E" w:rsidRDefault="0022773C">
      <w:pPr>
        <w:pStyle w:val="Nagwek1"/>
        <w:ind w:right="74"/>
        <w:jc w:val="center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 w:rsidR="0067365D">
        <w:t>zwrot</w:t>
      </w:r>
      <w:r>
        <w:rPr>
          <w:spacing w:val="-2"/>
        </w:rPr>
        <w:t xml:space="preserve"> </w:t>
      </w:r>
      <w:r w:rsidR="003C2A17">
        <w:t>opłaty</w:t>
      </w:r>
      <w:r w:rsidR="0067365D">
        <w:t xml:space="preserve"> </w:t>
      </w:r>
      <w:r>
        <w:t>za</w:t>
      </w:r>
      <w:r>
        <w:rPr>
          <w:spacing w:val="-1"/>
        </w:rPr>
        <w:t xml:space="preserve"> </w:t>
      </w:r>
      <w:r w:rsidR="00CF2AE6">
        <w:t>studia</w:t>
      </w:r>
    </w:p>
    <w:p w14:paraId="42380244" w14:textId="77777777" w:rsidR="00D86D2E" w:rsidRDefault="00D86D2E">
      <w:pPr>
        <w:pStyle w:val="Tekstpodstawowy"/>
        <w:spacing w:before="38"/>
        <w:rPr>
          <w:b/>
          <w:sz w:val="24"/>
        </w:rPr>
      </w:pPr>
    </w:p>
    <w:p w14:paraId="79BBD3DD" w14:textId="77777777" w:rsidR="00AD733C" w:rsidRPr="006E4129" w:rsidRDefault="002F0FA4" w:rsidP="00AD733C">
      <w:pPr>
        <w:spacing w:line="360" w:lineRule="auto"/>
        <w:ind w:left="109"/>
        <w:rPr>
          <w:sz w:val="20"/>
          <w:szCs w:val="20"/>
        </w:rPr>
      </w:pPr>
      <w:r w:rsidRPr="006E4129">
        <w:rPr>
          <w:sz w:val="20"/>
          <w:szCs w:val="20"/>
        </w:rPr>
        <w:t xml:space="preserve">Uprzejmie </w:t>
      </w:r>
      <w:r w:rsidR="00141371" w:rsidRPr="006E4129">
        <w:rPr>
          <w:sz w:val="20"/>
          <w:szCs w:val="20"/>
        </w:rPr>
        <w:t xml:space="preserve">proszę o </w:t>
      </w:r>
      <w:r w:rsidR="0022773C" w:rsidRPr="006E4129">
        <w:rPr>
          <w:sz w:val="20"/>
          <w:szCs w:val="20"/>
        </w:rPr>
        <w:t xml:space="preserve">zwrot </w:t>
      </w:r>
      <w:r w:rsidR="00320F9A" w:rsidRPr="006E4129">
        <w:rPr>
          <w:sz w:val="20"/>
          <w:szCs w:val="20"/>
        </w:rPr>
        <w:t>opłaty w wysokości</w:t>
      </w:r>
      <w:r w:rsidR="006F7426" w:rsidRPr="006E4129">
        <w:rPr>
          <w:sz w:val="20"/>
          <w:szCs w:val="20"/>
        </w:rPr>
        <w:t>………………</w:t>
      </w:r>
      <w:r w:rsidR="00141371" w:rsidRPr="006E4129">
        <w:rPr>
          <w:sz w:val="20"/>
          <w:szCs w:val="20"/>
        </w:rPr>
        <w:t xml:space="preserve"> wniesionej z</w:t>
      </w:r>
      <w:r w:rsidR="00BD0CCC" w:rsidRPr="006E4129">
        <w:rPr>
          <w:sz w:val="20"/>
          <w:szCs w:val="20"/>
        </w:rPr>
        <w:t> </w:t>
      </w:r>
      <w:r w:rsidR="00141371" w:rsidRPr="006E4129">
        <w:rPr>
          <w:sz w:val="20"/>
          <w:szCs w:val="20"/>
        </w:rPr>
        <w:t>tytułu</w:t>
      </w:r>
      <w:r w:rsidR="0022773C" w:rsidRPr="006E4129">
        <w:rPr>
          <w:sz w:val="20"/>
          <w:szCs w:val="20"/>
        </w:rPr>
        <w:t>:</w:t>
      </w:r>
      <w:r w:rsidR="00095FCD" w:rsidRPr="006E4129">
        <w:rPr>
          <w:sz w:val="20"/>
          <w:szCs w:val="20"/>
        </w:rPr>
        <w:t>*</w:t>
      </w:r>
    </w:p>
    <w:p w14:paraId="35BBAFAF" w14:textId="77777777" w:rsidR="00AD733C" w:rsidRPr="004F065C" w:rsidRDefault="00AD733C" w:rsidP="00AD733C">
      <w:pPr>
        <w:pStyle w:val="Tekstpodstawowy"/>
        <w:rPr>
          <w:color w:val="000000"/>
        </w:rPr>
      </w:pPr>
    </w:p>
    <w:p w14:paraId="7C4FA3B6" w14:textId="77777777" w:rsidR="00AD733C" w:rsidRPr="00AD733C" w:rsidRDefault="00AD733C" w:rsidP="00AD733C">
      <w:pPr>
        <w:spacing w:line="360" w:lineRule="auto"/>
        <w:rPr>
          <w:sz w:val="20"/>
          <w:szCs w:val="20"/>
        </w:rPr>
      </w:pPr>
      <w:r>
        <w:t>󠆯</w:t>
      </w:r>
      <w:r w:rsidRPr="004F065C">
        <w:rPr>
          <w:color w:val="000000"/>
        </w:rPr>
        <w:t xml:space="preserve"> kształcenia na studiach niestacjonarnych;</w:t>
      </w:r>
    </w:p>
    <w:p w14:paraId="164886D7" w14:textId="77777777" w:rsidR="00AD733C" w:rsidRPr="004F065C" w:rsidRDefault="00AD733C" w:rsidP="00AD733C">
      <w:pPr>
        <w:pStyle w:val="Tekstpodstawowy"/>
        <w:rPr>
          <w:color w:val="000000"/>
        </w:rPr>
      </w:pPr>
      <w:r>
        <w:t>󠆯</w:t>
      </w:r>
      <w:r w:rsidRPr="004F065C">
        <w:rPr>
          <w:color w:val="000000"/>
        </w:rPr>
        <w:t xml:space="preserve"> powtarzania określonych zajęć na studiach stacjonarnych z powodu niezadawalających wyników w nauce;</w:t>
      </w:r>
    </w:p>
    <w:p w14:paraId="7769942F" w14:textId="77777777" w:rsidR="00141371" w:rsidRPr="004F065C" w:rsidRDefault="00AD733C" w:rsidP="00AD733C">
      <w:pPr>
        <w:pStyle w:val="Tekstpodstawowy"/>
        <w:rPr>
          <w:color w:val="000000"/>
        </w:rPr>
      </w:pPr>
      <w:r>
        <w:t>󠆯</w:t>
      </w:r>
      <w:r w:rsidRPr="004F065C">
        <w:rPr>
          <w:color w:val="000000"/>
        </w:rPr>
        <w:t xml:space="preserve"> </w:t>
      </w:r>
      <w:r w:rsidR="0059333C" w:rsidRPr="004F065C">
        <w:rPr>
          <w:color w:val="000000"/>
        </w:rPr>
        <w:t>kształcenia na studiach w języku obcym;</w:t>
      </w:r>
    </w:p>
    <w:p w14:paraId="2866C41D" w14:textId="77777777" w:rsidR="00126738" w:rsidRPr="004F065C" w:rsidRDefault="00AD733C" w:rsidP="00AD733C">
      <w:pPr>
        <w:pStyle w:val="Tekstpodstawowy"/>
        <w:ind w:right="3319"/>
        <w:rPr>
          <w:color w:val="000000"/>
        </w:rPr>
      </w:pPr>
      <w:r>
        <w:t>󠆯</w:t>
      </w:r>
      <w:r w:rsidRPr="004F065C">
        <w:rPr>
          <w:color w:val="000000"/>
        </w:rPr>
        <w:t xml:space="preserve"> </w:t>
      </w:r>
      <w:r w:rsidR="0059333C" w:rsidRPr="004F065C">
        <w:rPr>
          <w:color w:val="000000"/>
        </w:rPr>
        <w:t>prowadzenia zajęć nieobjętych programem studiów;</w:t>
      </w:r>
    </w:p>
    <w:p w14:paraId="097E5BE3" w14:textId="77777777" w:rsidR="0059333C" w:rsidRPr="004F065C" w:rsidRDefault="00AD733C" w:rsidP="00AD733C">
      <w:pPr>
        <w:pStyle w:val="Tekstpodstawowy"/>
        <w:ind w:right="3319"/>
        <w:rPr>
          <w:color w:val="000000"/>
        </w:rPr>
      </w:pPr>
      <w:r>
        <w:t>󠆯</w:t>
      </w:r>
      <w:r w:rsidRPr="004F065C">
        <w:rPr>
          <w:color w:val="000000"/>
        </w:rPr>
        <w:t xml:space="preserve"> k</w:t>
      </w:r>
      <w:r w:rsidR="0059333C" w:rsidRPr="004F065C">
        <w:rPr>
          <w:color w:val="000000"/>
        </w:rPr>
        <w:t xml:space="preserve">ształcenia cudzoziemców na studiach stacjonarnych w języku polskim; </w:t>
      </w:r>
    </w:p>
    <w:p w14:paraId="4F97D4A7" w14:textId="77777777" w:rsidR="00BD0CCC" w:rsidRDefault="00AD733C" w:rsidP="00AD733C">
      <w:pPr>
        <w:pStyle w:val="Tekstpodstawowy"/>
        <w:ind w:right="3319"/>
      </w:pPr>
      <w:r>
        <w:t xml:space="preserve">󠆯 </w:t>
      </w:r>
      <w:r w:rsidR="00BA4FD1">
        <w:t xml:space="preserve">inne: </w:t>
      </w:r>
      <w:r w:rsidR="00BD0CCC">
        <w:t>…………………………………………………………………………………………</w:t>
      </w:r>
    </w:p>
    <w:p w14:paraId="0EC5E58F" w14:textId="77777777" w:rsidR="00BD0CCC" w:rsidRPr="004F065C" w:rsidRDefault="00BD0CCC" w:rsidP="00E61EFF">
      <w:pPr>
        <w:pStyle w:val="Tekstpodstawowy"/>
        <w:ind w:right="3319"/>
        <w:rPr>
          <w:color w:val="000000"/>
        </w:rPr>
      </w:pPr>
    </w:p>
    <w:p w14:paraId="59045F16" w14:textId="77777777" w:rsidR="00095FCD" w:rsidRDefault="00095FCD" w:rsidP="00BA4FD1">
      <w:pPr>
        <w:pStyle w:val="Tekstpodstawowy"/>
        <w:spacing w:line="357" w:lineRule="auto"/>
        <w:ind w:right="3319"/>
      </w:pPr>
      <w:r>
        <w:t xml:space="preserve">  z </w:t>
      </w:r>
      <w:r w:rsidR="004B1CA8">
        <w:t>powodu: *</w:t>
      </w:r>
    </w:p>
    <w:p w14:paraId="17C0BB6B" w14:textId="77777777" w:rsidR="00E57E8C" w:rsidRDefault="00E57E8C" w:rsidP="00E61EFF">
      <w:pPr>
        <w:pStyle w:val="Tekstpodstawowy"/>
        <w:ind w:left="109" w:right="3319"/>
      </w:pPr>
      <w:r>
        <w:t>󠆯 skreślenia z listy studentów;</w:t>
      </w:r>
    </w:p>
    <w:p w14:paraId="57E2A4FA" w14:textId="77777777" w:rsidR="00941A36" w:rsidRDefault="00E57E8C" w:rsidP="00941A36">
      <w:pPr>
        <w:pStyle w:val="Tekstpodstawowy"/>
        <w:ind w:left="109" w:right="3319"/>
      </w:pPr>
      <w:r>
        <w:t>󠆯 złożenia pisemnego oświadczenia o rezygnacji ze studiów;</w:t>
      </w:r>
    </w:p>
    <w:p w14:paraId="2CDFF200" w14:textId="7E32EB7C" w:rsidR="00E57E8C" w:rsidRDefault="00E57E8C" w:rsidP="00BA4FD1">
      <w:pPr>
        <w:pStyle w:val="Tekstpodstawowy"/>
        <w:tabs>
          <w:tab w:val="left" w:pos="7513"/>
        </w:tabs>
        <w:ind w:left="109" w:right="43"/>
      </w:pPr>
      <w:r>
        <w:t>󠆯 złożenia wniosku o skierowanie na powtarzanie semestru i uzyskaniu zgody;</w:t>
      </w:r>
      <w:r w:rsidR="00781C6C">
        <w:t>󠆯</w:t>
      </w:r>
      <w:r w:rsidR="00781C6C">
        <w:br/>
      </w:r>
      <w:r>
        <w:t>󠆯</w:t>
      </w:r>
      <w:r w:rsidR="00027DFD">
        <w:t xml:space="preserve"> </w:t>
      </w:r>
      <w:r>
        <w:t xml:space="preserve">złożenia </w:t>
      </w:r>
      <w:r w:rsidRPr="008F1C5C">
        <w:t>wniosku</w:t>
      </w:r>
      <w:r w:rsidR="00BD0CCC" w:rsidRPr="008F1C5C">
        <w:t xml:space="preserve"> </w:t>
      </w:r>
      <w:r w:rsidR="00BD0CCC" w:rsidRPr="004F065C">
        <w:rPr>
          <w:rFonts w:eastAsia="Calibri"/>
        </w:rPr>
        <w:t>o długoterminowy urlop lub urlop od zajęć (o którym mowa w</w:t>
      </w:r>
      <w:r w:rsidR="00027DFD" w:rsidRPr="004F065C">
        <w:rPr>
          <w:rFonts w:eastAsia="Calibri"/>
        </w:rPr>
        <w:t xml:space="preserve"> </w:t>
      </w:r>
      <w:r w:rsidR="00BA4FD1" w:rsidRPr="004F065C">
        <w:rPr>
          <w:rFonts w:eastAsia="Calibri"/>
        </w:rPr>
        <w:t xml:space="preserve">par. 45 ust. </w:t>
      </w:r>
      <w:r w:rsidR="00BD0CCC" w:rsidRPr="004F065C">
        <w:rPr>
          <w:rFonts w:eastAsia="Calibri"/>
        </w:rPr>
        <w:t xml:space="preserve">1 Regulaminu studiów UZ) </w:t>
      </w:r>
      <w:r>
        <w:t>i uzyskaniu zgody;</w:t>
      </w:r>
    </w:p>
    <w:p w14:paraId="2653A20C" w14:textId="77777777" w:rsidR="007E1265" w:rsidRDefault="007E1265" w:rsidP="00E61EFF">
      <w:pPr>
        <w:pStyle w:val="Tekstpodstawowy"/>
        <w:ind w:left="109" w:right="3319"/>
      </w:pPr>
      <w:r>
        <w:t>󠆯 nadpłaty za studia;</w:t>
      </w:r>
    </w:p>
    <w:p w14:paraId="717C7B1A" w14:textId="77777777" w:rsidR="007E1265" w:rsidRDefault="007E1265" w:rsidP="00E61EFF">
      <w:pPr>
        <w:pStyle w:val="Tekstpodstawowy"/>
        <w:ind w:left="109" w:right="3319"/>
      </w:pPr>
      <w:r>
        <w:t xml:space="preserve">󠆯 </w:t>
      </w:r>
      <w:r w:rsidR="00BA4FD1">
        <w:t xml:space="preserve">inne: </w:t>
      </w:r>
      <w:r>
        <w:t>…………………………………………………………………………………………</w:t>
      </w:r>
    </w:p>
    <w:p w14:paraId="4F8B7EFE" w14:textId="77777777" w:rsidR="00D86D2E" w:rsidRDefault="00D86D2E">
      <w:pPr>
        <w:pStyle w:val="Tekstpodstawowy"/>
        <w:spacing w:before="3"/>
      </w:pPr>
    </w:p>
    <w:p w14:paraId="3593BB81" w14:textId="77777777" w:rsidR="00D86D2E" w:rsidRDefault="0027660F">
      <w:pPr>
        <w:pStyle w:val="Tekstpodstawowy"/>
        <w:ind w:left="109"/>
        <w:rPr>
          <w:spacing w:val="-2"/>
        </w:rPr>
      </w:pPr>
      <w:r>
        <w:rPr>
          <w:spacing w:val="-2"/>
        </w:rPr>
        <w:t xml:space="preserve">W przypadku pozytywnej decyzji proszę o zwrot dla (podać imię i </w:t>
      </w:r>
      <w:r w:rsidR="00040388">
        <w:rPr>
          <w:spacing w:val="-2"/>
        </w:rPr>
        <w:t>nazwisko) …</w:t>
      </w:r>
      <w:r>
        <w:rPr>
          <w:spacing w:val="-2"/>
        </w:rPr>
        <w:t>………………………</w:t>
      </w:r>
      <w:r w:rsidR="00AE7C66">
        <w:rPr>
          <w:spacing w:val="-2"/>
        </w:rPr>
        <w:t>……</w:t>
      </w:r>
      <w:r>
        <w:rPr>
          <w:spacing w:val="-2"/>
        </w:rPr>
        <w:t xml:space="preserve"> </w:t>
      </w:r>
      <w:r w:rsidR="00AE7C66">
        <w:rPr>
          <w:spacing w:val="-2"/>
        </w:rPr>
        <w:t>……..</w:t>
      </w:r>
      <w:r>
        <w:rPr>
          <w:spacing w:val="-2"/>
        </w:rPr>
        <w:t>na rachunek bankowy:</w:t>
      </w:r>
    </w:p>
    <w:p w14:paraId="7F8D068C" w14:textId="77777777" w:rsidR="008F1C5C" w:rsidRDefault="008F1C5C">
      <w:pPr>
        <w:pStyle w:val="Tekstpodstawowy"/>
        <w:ind w:left="109"/>
      </w:pPr>
    </w:p>
    <w:tbl>
      <w:tblPr>
        <w:tblW w:w="0" w:type="auto"/>
        <w:tblInd w:w="40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"/>
        <w:gridCol w:w="327"/>
        <w:gridCol w:w="325"/>
        <w:gridCol w:w="327"/>
        <w:gridCol w:w="325"/>
        <w:gridCol w:w="325"/>
        <w:gridCol w:w="327"/>
        <w:gridCol w:w="325"/>
        <w:gridCol w:w="328"/>
        <w:gridCol w:w="325"/>
        <w:gridCol w:w="325"/>
        <w:gridCol w:w="327"/>
        <w:gridCol w:w="325"/>
        <w:gridCol w:w="327"/>
        <w:gridCol w:w="325"/>
        <w:gridCol w:w="327"/>
        <w:gridCol w:w="325"/>
        <w:gridCol w:w="325"/>
        <w:gridCol w:w="327"/>
        <w:gridCol w:w="325"/>
        <w:gridCol w:w="327"/>
        <w:gridCol w:w="325"/>
        <w:gridCol w:w="325"/>
        <w:gridCol w:w="328"/>
        <w:gridCol w:w="325"/>
        <w:gridCol w:w="327"/>
      </w:tblGrid>
      <w:tr w:rsidR="00113C2C" w14:paraId="5A22C475" w14:textId="77777777" w:rsidTr="004F065C">
        <w:trPr>
          <w:trHeight w:val="244"/>
        </w:trPr>
        <w:tc>
          <w:tcPr>
            <w:tcW w:w="327" w:type="dxa"/>
            <w:shd w:val="clear" w:color="auto" w:fill="auto"/>
          </w:tcPr>
          <w:p w14:paraId="60411C06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3CDCF310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5" w:type="dxa"/>
            <w:shd w:val="clear" w:color="auto" w:fill="auto"/>
          </w:tcPr>
          <w:p w14:paraId="03658156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81F6F85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5" w:type="dxa"/>
            <w:shd w:val="clear" w:color="auto" w:fill="auto"/>
          </w:tcPr>
          <w:p w14:paraId="190632C3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5" w:type="dxa"/>
            <w:shd w:val="clear" w:color="auto" w:fill="auto"/>
          </w:tcPr>
          <w:p w14:paraId="1DD61678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3928B2D7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5" w:type="dxa"/>
            <w:shd w:val="clear" w:color="auto" w:fill="auto"/>
          </w:tcPr>
          <w:p w14:paraId="6961B340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8" w:type="dxa"/>
            <w:shd w:val="clear" w:color="auto" w:fill="auto"/>
          </w:tcPr>
          <w:p w14:paraId="64269396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5" w:type="dxa"/>
            <w:shd w:val="clear" w:color="auto" w:fill="auto"/>
          </w:tcPr>
          <w:p w14:paraId="36F8CC91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5" w:type="dxa"/>
            <w:shd w:val="clear" w:color="auto" w:fill="auto"/>
          </w:tcPr>
          <w:p w14:paraId="01CC9FCF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221B8677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5" w:type="dxa"/>
            <w:shd w:val="clear" w:color="auto" w:fill="auto"/>
          </w:tcPr>
          <w:p w14:paraId="15025AE7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166607F8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5" w:type="dxa"/>
            <w:shd w:val="clear" w:color="auto" w:fill="auto"/>
          </w:tcPr>
          <w:p w14:paraId="634C6379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04910382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5" w:type="dxa"/>
            <w:shd w:val="clear" w:color="auto" w:fill="auto"/>
          </w:tcPr>
          <w:p w14:paraId="4A4050F1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5" w:type="dxa"/>
            <w:shd w:val="clear" w:color="auto" w:fill="auto"/>
          </w:tcPr>
          <w:p w14:paraId="206E08AA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384F36CD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5" w:type="dxa"/>
            <w:shd w:val="clear" w:color="auto" w:fill="auto"/>
          </w:tcPr>
          <w:p w14:paraId="51F63688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D96D3FF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5" w:type="dxa"/>
            <w:shd w:val="clear" w:color="auto" w:fill="auto"/>
          </w:tcPr>
          <w:p w14:paraId="4E4FE09C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5" w:type="dxa"/>
            <w:shd w:val="clear" w:color="auto" w:fill="auto"/>
          </w:tcPr>
          <w:p w14:paraId="6968ADFD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8" w:type="dxa"/>
            <w:shd w:val="clear" w:color="auto" w:fill="auto"/>
          </w:tcPr>
          <w:p w14:paraId="6FE7C3A2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5" w:type="dxa"/>
            <w:shd w:val="clear" w:color="auto" w:fill="auto"/>
          </w:tcPr>
          <w:p w14:paraId="2949204E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75690CF3" w14:textId="77777777" w:rsidR="00113C2C" w:rsidRPr="004F065C" w:rsidRDefault="00113C2C">
            <w:pPr>
              <w:pStyle w:val="TableParagraph"/>
              <w:rPr>
                <w:sz w:val="16"/>
              </w:rPr>
            </w:pPr>
          </w:p>
        </w:tc>
      </w:tr>
    </w:tbl>
    <w:p w14:paraId="02D791DA" w14:textId="77777777" w:rsidR="00B91C5C" w:rsidRDefault="0022773C" w:rsidP="00B91C5C">
      <w:pPr>
        <w:spacing w:before="229"/>
        <w:ind w:left="109"/>
        <w:rPr>
          <w:b/>
          <w:spacing w:val="-2"/>
          <w:sz w:val="20"/>
        </w:rPr>
      </w:pPr>
      <w:r>
        <w:rPr>
          <w:b/>
          <w:spacing w:val="-2"/>
          <w:sz w:val="20"/>
        </w:rPr>
        <w:t>Uwaga</w:t>
      </w:r>
      <w:r w:rsidR="00B91C5C">
        <w:rPr>
          <w:b/>
          <w:spacing w:val="-2"/>
          <w:sz w:val="20"/>
        </w:rPr>
        <w:t>:</w:t>
      </w:r>
    </w:p>
    <w:p w14:paraId="23030767" w14:textId="77777777" w:rsidR="00B91C5C" w:rsidRPr="00B91C5C" w:rsidRDefault="00B91C5C" w:rsidP="00B91C5C">
      <w:pPr>
        <w:numPr>
          <w:ilvl w:val="0"/>
          <w:numId w:val="2"/>
        </w:numPr>
        <w:spacing w:before="229"/>
        <w:rPr>
          <w:spacing w:val="-2"/>
          <w:sz w:val="18"/>
          <w:szCs w:val="18"/>
        </w:rPr>
      </w:pPr>
      <w:r w:rsidRPr="00B91C5C">
        <w:rPr>
          <w:spacing w:val="-2"/>
          <w:sz w:val="18"/>
          <w:szCs w:val="18"/>
        </w:rPr>
        <w:t>W przypadku dokonania opłaty za pośrednictwem szybkiego przelewu – niezbędne dołączenie do wniosku dowodu wniesionej opłaty</w:t>
      </w:r>
    </w:p>
    <w:p w14:paraId="463FBE88" w14:textId="77777777" w:rsidR="00AE7C66" w:rsidRPr="00B91C5C" w:rsidRDefault="00CE6840" w:rsidP="00B91C5C">
      <w:pPr>
        <w:numPr>
          <w:ilvl w:val="0"/>
          <w:numId w:val="2"/>
        </w:numPr>
        <w:spacing w:before="229"/>
        <w:rPr>
          <w:spacing w:val="-2"/>
          <w:sz w:val="18"/>
          <w:szCs w:val="18"/>
        </w:rPr>
      </w:pPr>
      <w:r w:rsidRPr="00B91C5C">
        <w:rPr>
          <w:color w:val="000000"/>
          <w:sz w:val="18"/>
          <w:szCs w:val="18"/>
        </w:rPr>
        <w:t xml:space="preserve"> </w:t>
      </w:r>
      <w:r w:rsidR="00AE7C66" w:rsidRPr="00B91C5C">
        <w:rPr>
          <w:color w:val="000000"/>
          <w:sz w:val="18"/>
          <w:szCs w:val="18"/>
        </w:rPr>
        <w:t xml:space="preserve">Zwrot przysługuje </w:t>
      </w:r>
      <w:r w:rsidR="006F6FCD" w:rsidRPr="00B91C5C">
        <w:rPr>
          <w:color w:val="000000"/>
          <w:sz w:val="18"/>
          <w:szCs w:val="18"/>
        </w:rPr>
        <w:t xml:space="preserve">osobie wpłacającej </w:t>
      </w:r>
      <w:r w:rsidR="00AE7C66" w:rsidRPr="00B91C5C">
        <w:rPr>
          <w:color w:val="000000"/>
          <w:sz w:val="18"/>
          <w:szCs w:val="18"/>
        </w:rPr>
        <w:t xml:space="preserve">lub </w:t>
      </w:r>
      <w:r w:rsidR="006F6FCD" w:rsidRPr="00B91C5C">
        <w:rPr>
          <w:sz w:val="18"/>
          <w:szCs w:val="18"/>
        </w:rPr>
        <w:t>wnioskodawcy</w:t>
      </w:r>
      <w:r w:rsidR="008F1C5C" w:rsidRPr="00B91C5C">
        <w:rPr>
          <w:sz w:val="18"/>
          <w:szCs w:val="18"/>
        </w:rPr>
        <w:t xml:space="preserve"> za zgodą osoby wpłacającej.</w:t>
      </w:r>
    </w:p>
    <w:p w14:paraId="167D3629" w14:textId="77777777" w:rsidR="00D86D2E" w:rsidRPr="00B91C5C" w:rsidRDefault="00CE6840" w:rsidP="00B91C5C">
      <w:pPr>
        <w:numPr>
          <w:ilvl w:val="0"/>
          <w:numId w:val="2"/>
        </w:numPr>
        <w:spacing w:before="229"/>
        <w:rPr>
          <w:spacing w:val="-2"/>
          <w:sz w:val="18"/>
          <w:szCs w:val="18"/>
        </w:rPr>
      </w:pPr>
      <w:r w:rsidRPr="00B91C5C">
        <w:rPr>
          <w:sz w:val="18"/>
          <w:szCs w:val="18"/>
        </w:rPr>
        <w:t xml:space="preserve"> </w:t>
      </w:r>
      <w:r w:rsidR="0022773C" w:rsidRPr="00B91C5C">
        <w:rPr>
          <w:sz w:val="18"/>
          <w:szCs w:val="18"/>
        </w:rPr>
        <w:t>W</w:t>
      </w:r>
      <w:r w:rsidR="0022773C" w:rsidRPr="00B91C5C">
        <w:rPr>
          <w:spacing w:val="-4"/>
          <w:sz w:val="18"/>
          <w:szCs w:val="18"/>
        </w:rPr>
        <w:t xml:space="preserve"> </w:t>
      </w:r>
      <w:r w:rsidR="0022773C" w:rsidRPr="00B91C5C">
        <w:rPr>
          <w:sz w:val="18"/>
          <w:szCs w:val="18"/>
        </w:rPr>
        <w:t>przypadku</w:t>
      </w:r>
      <w:r w:rsidR="0022773C" w:rsidRPr="00B91C5C">
        <w:rPr>
          <w:spacing w:val="-2"/>
          <w:sz w:val="18"/>
          <w:szCs w:val="18"/>
        </w:rPr>
        <w:t xml:space="preserve"> </w:t>
      </w:r>
      <w:r w:rsidR="0022773C" w:rsidRPr="00B91C5C">
        <w:rPr>
          <w:sz w:val="18"/>
          <w:szCs w:val="18"/>
        </w:rPr>
        <w:t>braku</w:t>
      </w:r>
      <w:r w:rsidR="0022773C" w:rsidRPr="00B91C5C">
        <w:rPr>
          <w:spacing w:val="-2"/>
          <w:sz w:val="18"/>
          <w:szCs w:val="18"/>
        </w:rPr>
        <w:t xml:space="preserve"> </w:t>
      </w:r>
      <w:r w:rsidR="0022773C" w:rsidRPr="00B91C5C">
        <w:rPr>
          <w:sz w:val="18"/>
          <w:szCs w:val="18"/>
        </w:rPr>
        <w:t>posiadania</w:t>
      </w:r>
      <w:r w:rsidR="0022773C" w:rsidRPr="00B91C5C">
        <w:rPr>
          <w:spacing w:val="-3"/>
          <w:sz w:val="18"/>
          <w:szCs w:val="18"/>
        </w:rPr>
        <w:t xml:space="preserve"> </w:t>
      </w:r>
      <w:r w:rsidR="0022773C" w:rsidRPr="00B91C5C">
        <w:rPr>
          <w:sz w:val="18"/>
          <w:szCs w:val="18"/>
        </w:rPr>
        <w:t>rachunku</w:t>
      </w:r>
      <w:r w:rsidR="0022773C" w:rsidRPr="00B91C5C">
        <w:rPr>
          <w:spacing w:val="-2"/>
          <w:sz w:val="18"/>
          <w:szCs w:val="18"/>
        </w:rPr>
        <w:t xml:space="preserve"> </w:t>
      </w:r>
      <w:r w:rsidR="0022773C" w:rsidRPr="00B91C5C">
        <w:rPr>
          <w:sz w:val="18"/>
          <w:szCs w:val="18"/>
        </w:rPr>
        <w:t>bankowego,</w:t>
      </w:r>
      <w:r w:rsidR="0022773C" w:rsidRPr="00B91C5C">
        <w:rPr>
          <w:spacing w:val="-3"/>
          <w:sz w:val="18"/>
          <w:szCs w:val="18"/>
        </w:rPr>
        <w:t xml:space="preserve"> </w:t>
      </w:r>
      <w:r w:rsidR="0022773C" w:rsidRPr="00B91C5C">
        <w:rPr>
          <w:sz w:val="18"/>
          <w:szCs w:val="18"/>
        </w:rPr>
        <w:t>przysługująca</w:t>
      </w:r>
      <w:r w:rsidR="0022773C" w:rsidRPr="00B91C5C">
        <w:rPr>
          <w:spacing w:val="-3"/>
          <w:sz w:val="18"/>
          <w:szCs w:val="18"/>
        </w:rPr>
        <w:t xml:space="preserve"> </w:t>
      </w:r>
      <w:r w:rsidR="0022773C" w:rsidRPr="00B91C5C">
        <w:rPr>
          <w:sz w:val="18"/>
          <w:szCs w:val="18"/>
        </w:rPr>
        <w:t>kwota</w:t>
      </w:r>
      <w:r w:rsidR="0022773C" w:rsidRPr="00B91C5C">
        <w:rPr>
          <w:spacing w:val="-3"/>
          <w:sz w:val="18"/>
          <w:szCs w:val="18"/>
        </w:rPr>
        <w:t xml:space="preserve"> </w:t>
      </w:r>
      <w:r w:rsidR="0022773C" w:rsidRPr="00B91C5C">
        <w:rPr>
          <w:sz w:val="18"/>
          <w:szCs w:val="18"/>
        </w:rPr>
        <w:t>zostanie</w:t>
      </w:r>
      <w:r w:rsidR="0022773C" w:rsidRPr="00B91C5C">
        <w:rPr>
          <w:spacing w:val="-3"/>
          <w:sz w:val="18"/>
          <w:szCs w:val="18"/>
        </w:rPr>
        <w:t xml:space="preserve"> </w:t>
      </w:r>
      <w:r w:rsidR="0022773C" w:rsidRPr="00B91C5C">
        <w:rPr>
          <w:sz w:val="18"/>
          <w:szCs w:val="18"/>
        </w:rPr>
        <w:t>wysłana</w:t>
      </w:r>
      <w:r w:rsidR="0022773C" w:rsidRPr="00B91C5C">
        <w:rPr>
          <w:spacing w:val="-3"/>
          <w:sz w:val="18"/>
          <w:szCs w:val="18"/>
        </w:rPr>
        <w:t xml:space="preserve"> </w:t>
      </w:r>
      <w:r w:rsidR="0022773C" w:rsidRPr="00B91C5C">
        <w:rPr>
          <w:sz w:val="18"/>
          <w:szCs w:val="18"/>
        </w:rPr>
        <w:t>przekazem</w:t>
      </w:r>
      <w:r w:rsidR="0022773C" w:rsidRPr="00B91C5C">
        <w:rPr>
          <w:spacing w:val="-2"/>
          <w:sz w:val="18"/>
          <w:szCs w:val="18"/>
        </w:rPr>
        <w:t xml:space="preserve"> </w:t>
      </w:r>
      <w:r w:rsidR="0022773C" w:rsidRPr="00B91C5C">
        <w:rPr>
          <w:sz w:val="18"/>
          <w:szCs w:val="18"/>
        </w:rPr>
        <w:t>pocztowym</w:t>
      </w:r>
      <w:r w:rsidR="0022773C" w:rsidRPr="00B91C5C">
        <w:rPr>
          <w:spacing w:val="-2"/>
          <w:sz w:val="18"/>
          <w:szCs w:val="18"/>
        </w:rPr>
        <w:t xml:space="preserve"> </w:t>
      </w:r>
      <w:r w:rsidR="0022773C" w:rsidRPr="00B91C5C">
        <w:rPr>
          <w:sz w:val="18"/>
          <w:szCs w:val="18"/>
        </w:rPr>
        <w:t>za</w:t>
      </w:r>
      <w:r w:rsidR="0022773C" w:rsidRPr="00B91C5C">
        <w:rPr>
          <w:spacing w:val="-3"/>
          <w:sz w:val="18"/>
          <w:szCs w:val="18"/>
        </w:rPr>
        <w:t xml:space="preserve"> </w:t>
      </w:r>
      <w:r w:rsidR="00040388" w:rsidRPr="00B91C5C">
        <w:rPr>
          <w:sz w:val="18"/>
          <w:szCs w:val="18"/>
        </w:rPr>
        <w:t>pobraniem –</w:t>
      </w:r>
      <w:r w:rsidRPr="00B91C5C">
        <w:rPr>
          <w:sz w:val="18"/>
          <w:szCs w:val="18"/>
        </w:rPr>
        <w:t xml:space="preserve"> </w:t>
      </w:r>
      <w:r w:rsidR="006F6FCD" w:rsidRPr="00B91C5C">
        <w:rPr>
          <w:sz w:val="18"/>
          <w:szCs w:val="18"/>
        </w:rPr>
        <w:t>wnioskodawcy lub</w:t>
      </w:r>
      <w:r w:rsidR="00AE7C66" w:rsidRPr="00B91C5C">
        <w:rPr>
          <w:sz w:val="18"/>
          <w:szCs w:val="18"/>
        </w:rPr>
        <w:t xml:space="preserve"> osobie wpłacającej</w:t>
      </w:r>
      <w:r w:rsidR="0022773C" w:rsidRPr="00B91C5C">
        <w:rPr>
          <w:sz w:val="18"/>
          <w:szCs w:val="18"/>
        </w:rPr>
        <w:t xml:space="preserve"> </w:t>
      </w:r>
      <w:r w:rsidR="00040388" w:rsidRPr="00B91C5C">
        <w:rPr>
          <w:sz w:val="18"/>
          <w:szCs w:val="18"/>
        </w:rPr>
        <w:t xml:space="preserve">– </w:t>
      </w:r>
      <w:r w:rsidR="00AE7C66" w:rsidRPr="00B91C5C">
        <w:rPr>
          <w:sz w:val="18"/>
          <w:szCs w:val="18"/>
        </w:rPr>
        <w:t xml:space="preserve">na wskazany poniżej adres: </w:t>
      </w:r>
    </w:p>
    <w:p w14:paraId="5C9372B3" w14:textId="77777777" w:rsidR="00D86D2E" w:rsidRPr="00B91C5C" w:rsidRDefault="00D86D2E">
      <w:pPr>
        <w:pStyle w:val="Tekstpodstawowy"/>
        <w:rPr>
          <w:sz w:val="18"/>
          <w:szCs w:val="18"/>
        </w:rPr>
      </w:pPr>
    </w:p>
    <w:p w14:paraId="1FA41286" w14:textId="77777777" w:rsidR="00D86D2E" w:rsidRDefault="00D86D2E">
      <w:pPr>
        <w:pStyle w:val="Tekstpodstawowy"/>
        <w:spacing w:before="44"/>
      </w:pPr>
    </w:p>
    <w:p w14:paraId="74675BD1" w14:textId="77777777" w:rsidR="00D86D2E" w:rsidRDefault="0022773C" w:rsidP="008F1C5C">
      <w:pPr>
        <w:tabs>
          <w:tab w:val="left" w:pos="567"/>
        </w:tabs>
        <w:spacing w:line="243" w:lineRule="exact"/>
        <w:ind w:left="469"/>
        <w:rPr>
          <w:rFonts w:ascii="Calibri" w:hAnsi="Calibri"/>
          <w:i/>
          <w:sz w:val="20"/>
        </w:rPr>
      </w:pPr>
      <w:r>
        <w:rPr>
          <w:rFonts w:ascii="Calibri" w:hAnsi="Calibri"/>
          <w:sz w:val="20"/>
        </w:rPr>
        <w:tab/>
      </w:r>
      <w:r w:rsidR="008F1C5C">
        <w:rPr>
          <w:rFonts w:ascii="Calibri" w:hAnsi="Calibri"/>
          <w:sz w:val="20"/>
        </w:rPr>
        <w:t>……………</w:t>
      </w:r>
      <w:r>
        <w:rPr>
          <w:rFonts w:ascii="Calibri" w:hAnsi="Calibri"/>
          <w:spacing w:val="-2"/>
          <w:sz w:val="20"/>
        </w:rPr>
        <w:t>……</w:t>
      </w:r>
      <w:r>
        <w:rPr>
          <w:rFonts w:ascii="Calibri" w:hAnsi="Calibri"/>
          <w:i/>
          <w:spacing w:val="-2"/>
          <w:sz w:val="20"/>
        </w:rPr>
        <w:t>.................................................................................</w:t>
      </w:r>
      <w:r w:rsidR="008F1C5C">
        <w:rPr>
          <w:rFonts w:ascii="Calibri" w:hAnsi="Calibri"/>
          <w:i/>
          <w:spacing w:val="-2"/>
          <w:sz w:val="20"/>
        </w:rPr>
        <w:t>.................................</w:t>
      </w:r>
    </w:p>
    <w:p w14:paraId="3C3A6985" w14:textId="77777777" w:rsidR="00D86D2E" w:rsidRDefault="0022773C" w:rsidP="008F1C5C">
      <w:pPr>
        <w:spacing w:line="194" w:lineRule="exact"/>
        <w:ind w:left="938"/>
        <w:rPr>
          <w:rFonts w:ascii="Calibri" w:hAnsi="Calibri"/>
          <w:i/>
          <w:spacing w:val="-9"/>
          <w:sz w:val="16"/>
        </w:rPr>
      </w:pPr>
      <w:r>
        <w:rPr>
          <w:rFonts w:ascii="Calibri" w:hAnsi="Calibri"/>
          <w:i/>
          <w:sz w:val="16"/>
        </w:rPr>
        <w:tab/>
      </w:r>
      <w:r w:rsidR="00AE7C66">
        <w:rPr>
          <w:rFonts w:ascii="Calibri" w:hAnsi="Calibri"/>
          <w:i/>
          <w:sz w:val="16"/>
        </w:rPr>
        <w:t xml:space="preserve">                 </w:t>
      </w:r>
      <w:r w:rsidR="001C5544">
        <w:rPr>
          <w:rFonts w:ascii="Calibri" w:hAnsi="Calibri"/>
          <w:i/>
          <w:sz w:val="16"/>
        </w:rPr>
        <w:t xml:space="preserve">                                                       </w:t>
      </w:r>
      <w:r w:rsidR="00AE7C66">
        <w:rPr>
          <w:rFonts w:ascii="Calibri" w:hAnsi="Calibri"/>
          <w:i/>
          <w:sz w:val="16"/>
        </w:rPr>
        <w:t xml:space="preserve"> </w:t>
      </w:r>
      <w:r>
        <w:rPr>
          <w:rFonts w:ascii="Calibri" w:hAnsi="Calibri"/>
          <w:i/>
          <w:sz w:val="16"/>
        </w:rPr>
        <w:t>adres</w:t>
      </w:r>
      <w:r>
        <w:rPr>
          <w:rFonts w:ascii="Calibri" w:hAnsi="Calibri"/>
          <w:i/>
          <w:spacing w:val="-9"/>
          <w:sz w:val="16"/>
        </w:rPr>
        <w:t xml:space="preserve"> </w:t>
      </w:r>
    </w:p>
    <w:p w14:paraId="27EEF241" w14:textId="77777777" w:rsidR="008F1C5C" w:rsidRPr="00AD733C" w:rsidRDefault="008F1C5C" w:rsidP="00AE7C66">
      <w:pPr>
        <w:tabs>
          <w:tab w:val="left" w:pos="7116"/>
        </w:tabs>
        <w:spacing w:line="194" w:lineRule="exact"/>
        <w:ind w:left="938"/>
        <w:rPr>
          <w:i/>
          <w:spacing w:val="-9"/>
          <w:sz w:val="16"/>
        </w:rPr>
      </w:pPr>
    </w:p>
    <w:p w14:paraId="14D06069" w14:textId="77777777" w:rsidR="008F1C5C" w:rsidRPr="00AD733C" w:rsidRDefault="008F1C5C" w:rsidP="00AE7C66">
      <w:pPr>
        <w:tabs>
          <w:tab w:val="left" w:pos="7116"/>
        </w:tabs>
        <w:spacing w:line="194" w:lineRule="exact"/>
        <w:ind w:left="938"/>
        <w:rPr>
          <w:spacing w:val="-9"/>
          <w:sz w:val="20"/>
          <w:szCs w:val="20"/>
        </w:rPr>
      </w:pPr>
      <w:r w:rsidRPr="00AD733C">
        <w:rPr>
          <w:spacing w:val="-9"/>
          <w:sz w:val="20"/>
          <w:szCs w:val="20"/>
        </w:rPr>
        <w:t xml:space="preserve">Wyrażam zgodę na zwrot ww. opłaty na </w:t>
      </w:r>
      <w:r w:rsidR="00B91C5C">
        <w:rPr>
          <w:spacing w:val="-9"/>
          <w:sz w:val="20"/>
          <w:szCs w:val="20"/>
        </w:rPr>
        <w:t xml:space="preserve">wyżej wskazane </w:t>
      </w:r>
      <w:r w:rsidRPr="00AD733C">
        <w:rPr>
          <w:spacing w:val="-9"/>
          <w:sz w:val="20"/>
          <w:szCs w:val="20"/>
        </w:rPr>
        <w:t>konto wnioskodawcy</w:t>
      </w:r>
      <w:r w:rsidR="00AD733C">
        <w:rPr>
          <w:spacing w:val="-9"/>
          <w:sz w:val="20"/>
          <w:szCs w:val="20"/>
        </w:rPr>
        <w:t>:</w:t>
      </w:r>
    </w:p>
    <w:p w14:paraId="190F69D9" w14:textId="77777777" w:rsidR="008F1C5C" w:rsidRPr="008F1C5C" w:rsidRDefault="008F1C5C" w:rsidP="00AE7C66">
      <w:pPr>
        <w:tabs>
          <w:tab w:val="left" w:pos="7116"/>
        </w:tabs>
        <w:spacing w:line="194" w:lineRule="exact"/>
        <w:ind w:left="938"/>
        <w:rPr>
          <w:rFonts w:ascii="Calibri" w:hAnsi="Calibri"/>
          <w:spacing w:val="-9"/>
          <w:sz w:val="20"/>
          <w:szCs w:val="20"/>
        </w:rPr>
      </w:pPr>
    </w:p>
    <w:p w14:paraId="7F5C6B2A" w14:textId="77777777" w:rsidR="008F1C5C" w:rsidRDefault="008F1C5C" w:rsidP="00AE7C66">
      <w:pPr>
        <w:tabs>
          <w:tab w:val="left" w:pos="7116"/>
        </w:tabs>
        <w:spacing w:line="194" w:lineRule="exact"/>
        <w:ind w:left="938"/>
        <w:rPr>
          <w:rFonts w:ascii="Calibri" w:hAnsi="Calibri"/>
          <w:i/>
          <w:spacing w:val="-9"/>
          <w:sz w:val="16"/>
        </w:rPr>
      </w:pPr>
    </w:p>
    <w:p w14:paraId="17883973" w14:textId="77777777" w:rsidR="001C5544" w:rsidRPr="001C5544" w:rsidRDefault="008F1C5C" w:rsidP="001C5544">
      <w:pPr>
        <w:tabs>
          <w:tab w:val="left" w:pos="7116"/>
        </w:tabs>
        <w:spacing w:line="194" w:lineRule="exact"/>
        <w:ind w:left="938"/>
        <w:rPr>
          <w:rFonts w:ascii="Calibri" w:hAnsi="Calibri"/>
          <w:spacing w:val="-2"/>
          <w:sz w:val="20"/>
        </w:rPr>
      </w:pPr>
      <w:r>
        <w:rPr>
          <w:rFonts w:ascii="Calibri" w:hAnsi="Calibri"/>
          <w:spacing w:val="-2"/>
          <w:sz w:val="20"/>
        </w:rPr>
        <w:t>..............................................................................................</w:t>
      </w:r>
      <w:r w:rsidR="006E4129">
        <w:rPr>
          <w:rFonts w:ascii="Calibri" w:hAnsi="Calibri"/>
          <w:spacing w:val="-2"/>
          <w:sz w:val="20"/>
        </w:rPr>
        <w:t xml:space="preserve">                            </w:t>
      </w:r>
      <w:r w:rsidR="001C5544">
        <w:rPr>
          <w:rFonts w:ascii="Calibri" w:hAnsi="Calibri"/>
          <w:spacing w:val="-2"/>
          <w:sz w:val="20"/>
        </w:rPr>
        <w:t>……............................................................</w:t>
      </w:r>
    </w:p>
    <w:p w14:paraId="6010A8BF" w14:textId="77777777" w:rsidR="00D86D2E" w:rsidRDefault="008F1C5C" w:rsidP="008F1C5C">
      <w:pPr>
        <w:pStyle w:val="Tekstpodstawowy"/>
        <w:rPr>
          <w:rFonts w:ascii="Calibri"/>
          <w:i/>
          <w:sz w:val="16"/>
        </w:rPr>
      </w:pPr>
      <w:r>
        <w:rPr>
          <w:rFonts w:ascii="Calibri" w:hAnsi="Calibri"/>
          <w:i/>
          <w:sz w:val="16"/>
        </w:rPr>
        <w:t xml:space="preserve">                                                     </w:t>
      </w:r>
      <w:r w:rsidRPr="008F1C5C">
        <w:rPr>
          <w:rFonts w:ascii="Calibri" w:hAnsi="Calibri"/>
          <w:i/>
          <w:sz w:val="16"/>
        </w:rPr>
        <w:t>data, imię</w:t>
      </w:r>
      <w:r w:rsidRPr="008F1C5C">
        <w:rPr>
          <w:rFonts w:ascii="Calibri" w:hAnsi="Calibri"/>
          <w:i/>
          <w:spacing w:val="-5"/>
          <w:sz w:val="16"/>
        </w:rPr>
        <w:t xml:space="preserve"> </w:t>
      </w:r>
      <w:r w:rsidRPr="008F1C5C">
        <w:rPr>
          <w:rFonts w:ascii="Calibri" w:hAnsi="Calibri"/>
          <w:i/>
          <w:sz w:val="16"/>
        </w:rPr>
        <w:t>i</w:t>
      </w:r>
      <w:r w:rsidRPr="008F1C5C">
        <w:rPr>
          <w:rFonts w:ascii="Calibri" w:hAnsi="Calibri"/>
          <w:i/>
          <w:spacing w:val="-4"/>
          <w:sz w:val="16"/>
        </w:rPr>
        <w:t xml:space="preserve"> </w:t>
      </w:r>
      <w:r w:rsidRPr="008F1C5C">
        <w:rPr>
          <w:rFonts w:ascii="Calibri" w:hAnsi="Calibri"/>
          <w:i/>
          <w:sz w:val="16"/>
        </w:rPr>
        <w:t>nazwisko</w:t>
      </w:r>
      <w:r w:rsidRPr="008F1C5C">
        <w:rPr>
          <w:rFonts w:ascii="Calibri" w:hAnsi="Calibri"/>
          <w:i/>
          <w:spacing w:val="-5"/>
          <w:sz w:val="16"/>
        </w:rPr>
        <w:t xml:space="preserve"> </w:t>
      </w:r>
      <w:r w:rsidRPr="008F1C5C">
        <w:rPr>
          <w:rFonts w:ascii="Calibri" w:hAnsi="Calibri"/>
          <w:i/>
          <w:sz w:val="16"/>
        </w:rPr>
        <w:t>osoby</w:t>
      </w:r>
      <w:r w:rsidRPr="008F1C5C">
        <w:rPr>
          <w:rFonts w:ascii="Calibri" w:hAnsi="Calibri"/>
          <w:i/>
          <w:spacing w:val="-5"/>
          <w:sz w:val="16"/>
        </w:rPr>
        <w:t xml:space="preserve"> </w:t>
      </w:r>
      <w:r w:rsidRPr="008F1C5C">
        <w:rPr>
          <w:rFonts w:ascii="Calibri" w:hAnsi="Calibri"/>
          <w:i/>
          <w:sz w:val="16"/>
        </w:rPr>
        <w:t>wpłacającej</w:t>
      </w:r>
      <w:r w:rsidR="001C5544">
        <w:rPr>
          <w:rFonts w:ascii="Calibri" w:hAnsi="Calibri"/>
          <w:i/>
          <w:sz w:val="16"/>
        </w:rPr>
        <w:t xml:space="preserve"> </w:t>
      </w:r>
      <w:r w:rsidR="001C5544">
        <w:rPr>
          <w:rFonts w:ascii="Calibri" w:hAnsi="Calibri"/>
          <w:i/>
          <w:sz w:val="16"/>
        </w:rPr>
        <w:tab/>
      </w:r>
      <w:r w:rsidR="001C5544">
        <w:rPr>
          <w:rFonts w:ascii="Calibri" w:hAnsi="Calibri"/>
          <w:i/>
          <w:sz w:val="16"/>
        </w:rPr>
        <w:tab/>
      </w:r>
      <w:r w:rsidR="001C5544">
        <w:rPr>
          <w:rFonts w:ascii="Calibri" w:hAnsi="Calibri"/>
          <w:i/>
          <w:sz w:val="16"/>
        </w:rPr>
        <w:tab/>
      </w:r>
      <w:r w:rsidR="001C5544">
        <w:rPr>
          <w:rFonts w:ascii="Calibri" w:hAnsi="Calibri"/>
          <w:i/>
          <w:sz w:val="16"/>
        </w:rPr>
        <w:tab/>
        <w:t>czytelny podpis osoby wpłacającej</w:t>
      </w:r>
    </w:p>
    <w:p w14:paraId="7A269B86" w14:textId="77777777" w:rsidR="00D86D2E" w:rsidRDefault="00D86D2E">
      <w:pPr>
        <w:pStyle w:val="Tekstpodstawowy"/>
        <w:rPr>
          <w:rFonts w:ascii="Calibri"/>
          <w:i/>
          <w:sz w:val="16"/>
        </w:rPr>
      </w:pPr>
    </w:p>
    <w:p w14:paraId="3629525A" w14:textId="77777777" w:rsidR="00D86D2E" w:rsidRDefault="00D86D2E">
      <w:pPr>
        <w:pStyle w:val="Tekstpodstawowy"/>
        <w:spacing w:before="1"/>
        <w:rPr>
          <w:rFonts w:ascii="Calibri"/>
          <w:i/>
          <w:sz w:val="16"/>
        </w:rPr>
      </w:pPr>
    </w:p>
    <w:p w14:paraId="6A49051C" w14:textId="77777777" w:rsidR="00D86D2E" w:rsidRDefault="0022773C">
      <w:pPr>
        <w:ind w:left="6756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…………………………………………………………</w:t>
      </w:r>
      <w:r w:rsidR="006E4129">
        <w:rPr>
          <w:rFonts w:ascii="Calibri" w:hAnsi="Calibri"/>
          <w:spacing w:val="-2"/>
          <w:sz w:val="20"/>
        </w:rPr>
        <w:t>…</w:t>
      </w:r>
    </w:p>
    <w:p w14:paraId="0E55E8C7" w14:textId="77777777" w:rsidR="00027DFD" w:rsidRDefault="0022773C" w:rsidP="00027DFD">
      <w:pPr>
        <w:ind w:left="5285" w:right="74"/>
        <w:jc w:val="center"/>
        <w:rPr>
          <w:spacing w:val="-2"/>
        </w:rPr>
      </w:pPr>
      <w:r>
        <w:rPr>
          <w:rFonts w:ascii="Calibri"/>
          <w:i/>
          <w:sz w:val="16"/>
        </w:rPr>
        <w:t>czytelny</w:t>
      </w:r>
      <w:r>
        <w:rPr>
          <w:rFonts w:ascii="Calibri"/>
          <w:i/>
          <w:spacing w:val="-5"/>
          <w:sz w:val="16"/>
        </w:rPr>
        <w:t xml:space="preserve"> </w:t>
      </w:r>
      <w:r>
        <w:rPr>
          <w:rFonts w:ascii="Calibri"/>
          <w:i/>
          <w:sz w:val="16"/>
        </w:rPr>
        <w:t>podpis</w:t>
      </w:r>
      <w:r>
        <w:rPr>
          <w:rFonts w:ascii="Calibri"/>
          <w:i/>
          <w:spacing w:val="-3"/>
          <w:sz w:val="16"/>
        </w:rPr>
        <w:t xml:space="preserve"> </w:t>
      </w:r>
      <w:r>
        <w:rPr>
          <w:rFonts w:ascii="Calibri"/>
          <w:i/>
          <w:spacing w:val="-2"/>
          <w:sz w:val="16"/>
        </w:rPr>
        <w:t>wnioskodawcy</w:t>
      </w:r>
    </w:p>
    <w:p w14:paraId="10CFD976" w14:textId="77777777" w:rsidR="009D21C7" w:rsidRPr="004F065C" w:rsidRDefault="009D21C7" w:rsidP="00027DFD">
      <w:pPr>
        <w:ind w:right="74" w:firstLine="567"/>
        <w:rPr>
          <w:rFonts w:ascii="Calibri" w:hAnsi="Calibri" w:cs="Calibri"/>
          <w:color w:val="00B0F0"/>
          <w:spacing w:val="-2"/>
          <w:sz w:val="18"/>
          <w:szCs w:val="18"/>
        </w:rPr>
      </w:pPr>
    </w:p>
    <w:p w14:paraId="10D63C11" w14:textId="77777777" w:rsidR="009D21C7" w:rsidRPr="004F065C" w:rsidRDefault="009D21C7">
      <w:pPr>
        <w:rPr>
          <w:rFonts w:ascii="Calibri" w:hAnsi="Calibri" w:cs="Calibri"/>
          <w:color w:val="00B0F0"/>
          <w:sz w:val="18"/>
          <w:szCs w:val="18"/>
        </w:rPr>
      </w:pPr>
      <w:r w:rsidRPr="004F065C">
        <w:rPr>
          <w:rFonts w:ascii="Calibri" w:hAnsi="Calibri" w:cs="Calibri"/>
          <w:color w:val="00B0F0"/>
          <w:sz w:val="18"/>
          <w:szCs w:val="18"/>
        </w:rPr>
        <w:br w:type="page"/>
      </w:r>
    </w:p>
    <w:p w14:paraId="05CB147F" w14:textId="77777777" w:rsidR="009B6BE3" w:rsidRPr="00027DFD" w:rsidRDefault="009B6BE3">
      <w:pPr>
        <w:pStyle w:val="Tekstpodstawowy"/>
        <w:spacing w:line="28" w:lineRule="exact"/>
        <w:ind w:left="-233"/>
        <w:rPr>
          <w:sz w:val="18"/>
          <w:szCs w:val="18"/>
        </w:rPr>
      </w:pPr>
    </w:p>
    <w:p w14:paraId="5ADE0814" w14:textId="77777777" w:rsidR="009B6BE3" w:rsidRPr="00027DFD" w:rsidRDefault="009B6BE3">
      <w:pPr>
        <w:pStyle w:val="Tekstpodstawowy"/>
        <w:spacing w:line="28" w:lineRule="exact"/>
        <w:ind w:left="-233"/>
        <w:rPr>
          <w:sz w:val="18"/>
          <w:szCs w:val="18"/>
        </w:rPr>
      </w:pPr>
    </w:p>
    <w:p w14:paraId="12E8CD19" w14:textId="77777777" w:rsidR="009B6BE3" w:rsidRDefault="009B6BE3">
      <w:pPr>
        <w:pStyle w:val="Tekstpodstawowy"/>
        <w:spacing w:line="28" w:lineRule="exact"/>
        <w:ind w:left="-233"/>
      </w:pPr>
    </w:p>
    <w:p w14:paraId="0810E5CB" w14:textId="77777777" w:rsidR="009B6BE3" w:rsidRDefault="009B6BE3">
      <w:pPr>
        <w:pStyle w:val="Tekstpodstawowy"/>
        <w:spacing w:line="28" w:lineRule="exact"/>
        <w:ind w:left="-233"/>
      </w:pPr>
    </w:p>
    <w:p w14:paraId="0B4C4895" w14:textId="77777777" w:rsidR="009B6BE3" w:rsidRDefault="009B6BE3">
      <w:pPr>
        <w:pStyle w:val="Tekstpodstawowy"/>
        <w:spacing w:line="28" w:lineRule="exact"/>
        <w:ind w:left="-233"/>
      </w:pPr>
    </w:p>
    <w:p w14:paraId="08893993" w14:textId="50ADF090" w:rsidR="009B6BE3" w:rsidRDefault="00956CC8">
      <w:pPr>
        <w:pStyle w:val="Tekstpodstawowy"/>
        <w:spacing w:line="28" w:lineRule="exact"/>
        <w:ind w:left="-23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43309A3" wp14:editId="2FE07324">
                <wp:simplePos x="0" y="0"/>
                <wp:positionH relativeFrom="margin">
                  <wp:posOffset>2540</wp:posOffset>
                </wp:positionH>
                <wp:positionV relativeFrom="paragraph">
                  <wp:posOffset>76200</wp:posOffset>
                </wp:positionV>
                <wp:extent cx="6758940" cy="2941320"/>
                <wp:effectExtent l="0" t="0" r="381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294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22A7B" w14:textId="77777777" w:rsidR="00BC01F6" w:rsidRDefault="00BC01F6">
                            <w:r>
                              <w:t>Weryfikacja wniosku przez B</w:t>
                            </w:r>
                            <w:r w:rsidR="001C5544">
                              <w:t>iuro Obsługi Studenta (BOS):</w:t>
                            </w:r>
                          </w:p>
                          <w:p w14:paraId="2AD466C9" w14:textId="77777777" w:rsidR="00BC01F6" w:rsidRDefault="00BC01F6"/>
                          <w:p w14:paraId="3177E60B" w14:textId="77777777" w:rsidR="00BC01F6" w:rsidRDefault="00BC01F6"/>
                          <w:p w14:paraId="5FC0F03D" w14:textId="77777777" w:rsidR="00BC01F6" w:rsidRDefault="00BC01F6"/>
                          <w:p w14:paraId="07CD2F80" w14:textId="77777777" w:rsidR="00BC01F6" w:rsidRDefault="00BC01F6"/>
                          <w:p w14:paraId="65A40515" w14:textId="77777777" w:rsidR="00BC01F6" w:rsidRDefault="00BC01F6"/>
                          <w:p w14:paraId="6063F0AF" w14:textId="77777777" w:rsidR="00BC01F6" w:rsidRDefault="00BC01F6"/>
                          <w:p w14:paraId="751565A7" w14:textId="77777777" w:rsidR="00BC01F6" w:rsidRDefault="00BC01F6"/>
                          <w:p w14:paraId="50E9B014" w14:textId="77777777" w:rsidR="00BC01F6" w:rsidRDefault="00BC01F6"/>
                          <w:p w14:paraId="3014C536" w14:textId="77777777" w:rsidR="00BC01F6" w:rsidRDefault="00BC01F6"/>
                          <w:p w14:paraId="27DE6935" w14:textId="77777777" w:rsidR="00BC01F6" w:rsidRDefault="00BC01F6"/>
                          <w:p w14:paraId="1A76DFC3" w14:textId="77777777" w:rsidR="004F065C" w:rsidRDefault="004F065C"/>
                          <w:p w14:paraId="5D72F695" w14:textId="77777777" w:rsidR="004F065C" w:rsidRDefault="004F065C"/>
                          <w:p w14:paraId="1E6A9B8E" w14:textId="77777777" w:rsidR="004F065C" w:rsidRDefault="004F065C"/>
                          <w:p w14:paraId="7ADE5FDD" w14:textId="77777777" w:rsidR="00BC01F6" w:rsidRDefault="00BC01F6">
                            <w:r>
                              <w:t>…………………</w:t>
                            </w:r>
                            <w:r w:rsidR="00416563">
                              <w:t>……..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</w:t>
                            </w:r>
                            <w:r w:rsidR="00416563">
                              <w:t>….</w:t>
                            </w:r>
                          </w:p>
                          <w:p w14:paraId="401093DA" w14:textId="77777777" w:rsidR="00BC01F6" w:rsidRPr="004F065C" w:rsidRDefault="00BC01F6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F065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Pieczęć i podpis pracownika BOS </w:t>
                            </w:r>
                            <w:r w:rsidRPr="004F065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4F065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4F065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4F065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4F065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4F065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4F065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="00416563" w:rsidRPr="004F065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="00416563" w:rsidRPr="004F065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4F065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Pieczęć i podpis kierownika BOS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309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2pt;margin-top:6pt;width:532.2pt;height:231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">
                <v:textbox>
                  <w:txbxContent>
                    <w:p w14:paraId="04722A7B" w14:textId="77777777" w:rsidR="00BC01F6" w:rsidRDefault="00BC01F6">
                      <w:r>
                        <w:t>Weryfikacja wniosku przez B</w:t>
                      </w:r>
                      <w:r w:rsidR="001C5544">
                        <w:t>iuro Obsługi Studenta (BOS):</w:t>
                      </w:r>
                    </w:p>
                    <w:p w14:paraId="2AD466C9" w14:textId="77777777" w:rsidR="00BC01F6" w:rsidRDefault="00BC01F6"/>
                    <w:p w14:paraId="3177E60B" w14:textId="77777777" w:rsidR="00BC01F6" w:rsidRDefault="00BC01F6"/>
                    <w:p w14:paraId="5FC0F03D" w14:textId="77777777" w:rsidR="00BC01F6" w:rsidRDefault="00BC01F6"/>
                    <w:p w14:paraId="07CD2F80" w14:textId="77777777" w:rsidR="00BC01F6" w:rsidRDefault="00BC01F6"/>
                    <w:p w14:paraId="65A40515" w14:textId="77777777" w:rsidR="00BC01F6" w:rsidRDefault="00BC01F6"/>
                    <w:p w14:paraId="6063F0AF" w14:textId="77777777" w:rsidR="00BC01F6" w:rsidRDefault="00BC01F6"/>
                    <w:p w14:paraId="751565A7" w14:textId="77777777" w:rsidR="00BC01F6" w:rsidRDefault="00BC01F6"/>
                    <w:p w14:paraId="50E9B014" w14:textId="77777777" w:rsidR="00BC01F6" w:rsidRDefault="00BC01F6"/>
                    <w:p w14:paraId="3014C536" w14:textId="77777777" w:rsidR="00BC01F6" w:rsidRDefault="00BC01F6"/>
                    <w:p w14:paraId="27DE6935" w14:textId="77777777" w:rsidR="00BC01F6" w:rsidRDefault="00BC01F6"/>
                    <w:p w14:paraId="1A76DFC3" w14:textId="77777777" w:rsidR="004F065C" w:rsidRDefault="004F065C"/>
                    <w:p w14:paraId="5D72F695" w14:textId="77777777" w:rsidR="004F065C" w:rsidRDefault="004F065C"/>
                    <w:p w14:paraId="1E6A9B8E" w14:textId="77777777" w:rsidR="004F065C" w:rsidRDefault="004F065C"/>
                    <w:p w14:paraId="7ADE5FDD" w14:textId="77777777" w:rsidR="00BC01F6" w:rsidRDefault="00BC01F6">
                      <w:r>
                        <w:t>…………………</w:t>
                      </w:r>
                      <w:r w:rsidR="00416563">
                        <w:t>……..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</w:t>
                      </w:r>
                      <w:r w:rsidR="00416563">
                        <w:t>….</w:t>
                      </w:r>
                    </w:p>
                    <w:p w14:paraId="401093DA" w14:textId="77777777" w:rsidR="00BC01F6" w:rsidRPr="004F065C" w:rsidRDefault="00BC01F6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F065C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Pieczęć i podpis pracownika BOS </w:t>
                      </w:r>
                      <w:r w:rsidRPr="004F065C">
                        <w:rPr>
                          <w:rFonts w:ascii="Calibri" w:hAnsi="Calibri" w:cs="Calibri"/>
                          <w:sz w:val="16"/>
                          <w:szCs w:val="16"/>
                        </w:rPr>
                        <w:tab/>
                      </w:r>
                      <w:r w:rsidRPr="004F065C">
                        <w:rPr>
                          <w:rFonts w:ascii="Calibri" w:hAnsi="Calibri" w:cs="Calibri"/>
                          <w:sz w:val="16"/>
                          <w:szCs w:val="16"/>
                        </w:rPr>
                        <w:tab/>
                      </w:r>
                      <w:r w:rsidRPr="004F065C">
                        <w:rPr>
                          <w:rFonts w:ascii="Calibri" w:hAnsi="Calibri" w:cs="Calibri"/>
                          <w:sz w:val="16"/>
                          <w:szCs w:val="16"/>
                        </w:rPr>
                        <w:tab/>
                      </w:r>
                      <w:r w:rsidRPr="004F065C">
                        <w:rPr>
                          <w:rFonts w:ascii="Calibri" w:hAnsi="Calibri" w:cs="Calibri"/>
                          <w:sz w:val="16"/>
                          <w:szCs w:val="16"/>
                        </w:rPr>
                        <w:tab/>
                      </w:r>
                      <w:r w:rsidRPr="004F065C">
                        <w:rPr>
                          <w:rFonts w:ascii="Calibri" w:hAnsi="Calibri" w:cs="Calibri"/>
                          <w:sz w:val="16"/>
                          <w:szCs w:val="16"/>
                        </w:rPr>
                        <w:tab/>
                      </w:r>
                      <w:r w:rsidRPr="004F065C">
                        <w:rPr>
                          <w:rFonts w:ascii="Calibri" w:hAnsi="Calibri" w:cs="Calibri"/>
                          <w:sz w:val="16"/>
                          <w:szCs w:val="16"/>
                        </w:rPr>
                        <w:tab/>
                      </w:r>
                      <w:r w:rsidRPr="004F065C">
                        <w:rPr>
                          <w:rFonts w:ascii="Calibri" w:hAnsi="Calibri" w:cs="Calibri"/>
                          <w:sz w:val="16"/>
                          <w:szCs w:val="16"/>
                        </w:rPr>
                        <w:tab/>
                      </w:r>
                      <w:r w:rsidR="00416563" w:rsidRPr="004F065C">
                        <w:rPr>
                          <w:rFonts w:ascii="Calibri" w:hAnsi="Calibri" w:cs="Calibri"/>
                          <w:sz w:val="16"/>
                          <w:szCs w:val="16"/>
                        </w:rPr>
                        <w:tab/>
                      </w:r>
                      <w:r w:rsidR="00416563" w:rsidRPr="004F065C">
                        <w:rPr>
                          <w:rFonts w:ascii="Calibri" w:hAnsi="Calibri" w:cs="Calibri"/>
                          <w:sz w:val="16"/>
                          <w:szCs w:val="16"/>
                        </w:rPr>
                        <w:tab/>
                      </w:r>
                      <w:r w:rsidRPr="004F065C">
                        <w:rPr>
                          <w:rFonts w:ascii="Calibri" w:hAnsi="Calibri" w:cs="Calibri"/>
                          <w:sz w:val="16"/>
                          <w:szCs w:val="16"/>
                        </w:rPr>
                        <w:t>Pieczęć i podpis kierownika BOS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726DC8" w14:textId="77777777" w:rsidR="009B6BE3" w:rsidRDefault="009B6BE3">
      <w:pPr>
        <w:pStyle w:val="Tekstpodstawowy"/>
        <w:spacing w:line="28" w:lineRule="exact"/>
        <w:ind w:left="-233"/>
      </w:pPr>
    </w:p>
    <w:p w14:paraId="27EA6008" w14:textId="77777777" w:rsidR="009B6BE3" w:rsidRDefault="009B6BE3">
      <w:pPr>
        <w:pStyle w:val="Tekstpodstawowy"/>
        <w:spacing w:line="28" w:lineRule="exact"/>
        <w:ind w:left="-233"/>
      </w:pPr>
    </w:p>
    <w:p w14:paraId="6572EC98" w14:textId="77777777" w:rsidR="009B6BE3" w:rsidRDefault="009B6BE3">
      <w:pPr>
        <w:pStyle w:val="Tekstpodstawowy"/>
        <w:spacing w:line="28" w:lineRule="exact"/>
        <w:ind w:left="-233"/>
      </w:pPr>
    </w:p>
    <w:p w14:paraId="04EB6D52" w14:textId="77777777" w:rsidR="009B6BE3" w:rsidRDefault="009B6BE3">
      <w:pPr>
        <w:pStyle w:val="Tekstpodstawowy"/>
        <w:spacing w:line="28" w:lineRule="exact"/>
        <w:ind w:left="-233"/>
      </w:pPr>
    </w:p>
    <w:p w14:paraId="56CD9E0E" w14:textId="77777777" w:rsidR="00BC01F6" w:rsidRDefault="00BC01F6">
      <w:pPr>
        <w:pStyle w:val="Tekstpodstawowy"/>
        <w:spacing w:line="28" w:lineRule="exact"/>
        <w:ind w:left="-233"/>
      </w:pPr>
    </w:p>
    <w:p w14:paraId="293572ED" w14:textId="77777777" w:rsidR="00BC01F6" w:rsidRDefault="00BC01F6">
      <w:pPr>
        <w:pStyle w:val="Tekstpodstawowy"/>
        <w:spacing w:line="28" w:lineRule="exact"/>
        <w:ind w:left="-233"/>
      </w:pPr>
    </w:p>
    <w:p w14:paraId="0286C0E6" w14:textId="77777777" w:rsidR="00BC01F6" w:rsidRDefault="00BC01F6">
      <w:pPr>
        <w:pStyle w:val="Tekstpodstawowy"/>
        <w:spacing w:line="28" w:lineRule="exact"/>
        <w:ind w:left="-233"/>
      </w:pPr>
    </w:p>
    <w:p w14:paraId="06A2E005" w14:textId="77777777" w:rsidR="00BC01F6" w:rsidRDefault="00BC01F6">
      <w:pPr>
        <w:pStyle w:val="Tekstpodstawowy"/>
        <w:spacing w:line="28" w:lineRule="exact"/>
        <w:ind w:left="-233"/>
      </w:pPr>
    </w:p>
    <w:p w14:paraId="3178D698" w14:textId="77777777" w:rsidR="00BC01F6" w:rsidRDefault="00BC01F6">
      <w:pPr>
        <w:pStyle w:val="Tekstpodstawowy"/>
        <w:spacing w:line="28" w:lineRule="exact"/>
        <w:ind w:left="-233"/>
      </w:pPr>
    </w:p>
    <w:p w14:paraId="03CD473A" w14:textId="77777777" w:rsidR="00BC01F6" w:rsidRDefault="00BC01F6">
      <w:pPr>
        <w:pStyle w:val="Tekstpodstawowy"/>
        <w:spacing w:line="28" w:lineRule="exact"/>
        <w:ind w:left="-233"/>
      </w:pPr>
    </w:p>
    <w:p w14:paraId="75322145" w14:textId="77777777" w:rsidR="00BC01F6" w:rsidRDefault="00BC01F6">
      <w:pPr>
        <w:pStyle w:val="Tekstpodstawowy"/>
        <w:spacing w:line="28" w:lineRule="exact"/>
        <w:ind w:left="-233"/>
      </w:pPr>
    </w:p>
    <w:p w14:paraId="1F33482C" w14:textId="77777777" w:rsidR="00BC01F6" w:rsidRDefault="00BC01F6">
      <w:pPr>
        <w:pStyle w:val="Tekstpodstawowy"/>
        <w:spacing w:line="28" w:lineRule="exact"/>
        <w:ind w:left="-233"/>
      </w:pPr>
    </w:p>
    <w:p w14:paraId="0D6471AA" w14:textId="77777777" w:rsidR="00BC01F6" w:rsidRDefault="00BC01F6">
      <w:pPr>
        <w:pStyle w:val="Tekstpodstawowy"/>
        <w:spacing w:line="28" w:lineRule="exact"/>
        <w:ind w:left="-233"/>
      </w:pPr>
    </w:p>
    <w:p w14:paraId="61694AA4" w14:textId="77777777" w:rsidR="00BC01F6" w:rsidRDefault="00BC01F6">
      <w:pPr>
        <w:pStyle w:val="Tekstpodstawowy"/>
        <w:spacing w:line="28" w:lineRule="exact"/>
        <w:ind w:left="-233"/>
      </w:pPr>
    </w:p>
    <w:p w14:paraId="1F616526" w14:textId="77777777" w:rsidR="00BC01F6" w:rsidRDefault="00BC01F6">
      <w:pPr>
        <w:pStyle w:val="Tekstpodstawowy"/>
        <w:spacing w:line="28" w:lineRule="exact"/>
        <w:ind w:left="-233"/>
      </w:pPr>
    </w:p>
    <w:p w14:paraId="76722809" w14:textId="77777777" w:rsidR="00BC01F6" w:rsidRDefault="00BC01F6">
      <w:pPr>
        <w:pStyle w:val="Tekstpodstawowy"/>
        <w:spacing w:line="28" w:lineRule="exact"/>
        <w:ind w:left="-233"/>
      </w:pPr>
    </w:p>
    <w:p w14:paraId="1476DB2E" w14:textId="77777777" w:rsidR="00BC01F6" w:rsidRDefault="00BC01F6">
      <w:pPr>
        <w:pStyle w:val="Tekstpodstawowy"/>
        <w:spacing w:line="28" w:lineRule="exact"/>
        <w:ind w:left="-233"/>
      </w:pPr>
    </w:p>
    <w:p w14:paraId="2EC33B92" w14:textId="77777777" w:rsidR="00BC01F6" w:rsidRDefault="00BC01F6">
      <w:pPr>
        <w:pStyle w:val="Tekstpodstawowy"/>
        <w:spacing w:line="28" w:lineRule="exact"/>
        <w:ind w:left="-233"/>
      </w:pPr>
    </w:p>
    <w:p w14:paraId="12D10AF0" w14:textId="77777777" w:rsidR="00BC01F6" w:rsidRDefault="00BC01F6" w:rsidP="00BC01F6">
      <w:pPr>
        <w:pStyle w:val="Tekstpodstawowy"/>
        <w:spacing w:line="28" w:lineRule="exact"/>
      </w:pPr>
    </w:p>
    <w:p w14:paraId="789D43D2" w14:textId="77777777" w:rsidR="00BC01F6" w:rsidRDefault="00BC01F6">
      <w:pPr>
        <w:pStyle w:val="Tekstpodstawowy"/>
        <w:spacing w:line="28" w:lineRule="exact"/>
        <w:ind w:left="-233"/>
      </w:pPr>
    </w:p>
    <w:p w14:paraId="443FB6B1" w14:textId="77777777" w:rsidR="00BC01F6" w:rsidRDefault="00BC01F6">
      <w:pPr>
        <w:pStyle w:val="Tekstpodstawowy"/>
        <w:spacing w:line="28" w:lineRule="exact"/>
        <w:ind w:left="-233"/>
      </w:pPr>
    </w:p>
    <w:p w14:paraId="5B507140" w14:textId="77777777" w:rsidR="00BC01F6" w:rsidRDefault="00BC01F6">
      <w:pPr>
        <w:pStyle w:val="Tekstpodstawowy"/>
        <w:spacing w:line="28" w:lineRule="exact"/>
        <w:ind w:left="-233"/>
      </w:pPr>
    </w:p>
    <w:p w14:paraId="381592FF" w14:textId="77777777" w:rsidR="00BC01F6" w:rsidRDefault="00BC01F6">
      <w:pPr>
        <w:pStyle w:val="Tekstpodstawowy"/>
        <w:spacing w:line="28" w:lineRule="exact"/>
        <w:ind w:left="-233"/>
      </w:pPr>
    </w:p>
    <w:p w14:paraId="2EB505F2" w14:textId="77777777" w:rsidR="00BC01F6" w:rsidRDefault="00BC01F6">
      <w:pPr>
        <w:pStyle w:val="Tekstpodstawowy"/>
        <w:spacing w:line="28" w:lineRule="exact"/>
        <w:ind w:left="-233"/>
      </w:pPr>
    </w:p>
    <w:p w14:paraId="71B1EF6D" w14:textId="77777777" w:rsidR="00BC01F6" w:rsidRDefault="00BC01F6">
      <w:pPr>
        <w:pStyle w:val="Tekstpodstawowy"/>
        <w:spacing w:line="28" w:lineRule="exact"/>
        <w:ind w:left="-233"/>
      </w:pPr>
    </w:p>
    <w:p w14:paraId="523B129F" w14:textId="77777777" w:rsidR="00BC01F6" w:rsidRDefault="00BC01F6">
      <w:pPr>
        <w:pStyle w:val="Tekstpodstawowy"/>
        <w:spacing w:line="28" w:lineRule="exact"/>
        <w:ind w:left="-233"/>
      </w:pPr>
    </w:p>
    <w:p w14:paraId="3F463880" w14:textId="77777777" w:rsidR="00BC01F6" w:rsidRDefault="00BC01F6">
      <w:pPr>
        <w:pStyle w:val="Tekstpodstawowy"/>
        <w:spacing w:line="28" w:lineRule="exact"/>
        <w:ind w:left="-233"/>
      </w:pPr>
    </w:p>
    <w:p w14:paraId="03F25F12" w14:textId="77777777" w:rsidR="00BC01F6" w:rsidRDefault="00BC01F6">
      <w:pPr>
        <w:pStyle w:val="Tekstpodstawowy"/>
        <w:spacing w:line="28" w:lineRule="exact"/>
        <w:ind w:left="-233"/>
      </w:pPr>
    </w:p>
    <w:p w14:paraId="0435DD7B" w14:textId="77777777" w:rsidR="009B6BE3" w:rsidRDefault="009B6BE3">
      <w:pPr>
        <w:pStyle w:val="Tekstpodstawowy"/>
        <w:spacing w:line="28" w:lineRule="exact"/>
        <w:ind w:left="-233"/>
      </w:pPr>
    </w:p>
    <w:p w14:paraId="217E640B" w14:textId="4D7B14C5" w:rsidR="00D86D2E" w:rsidRDefault="00956CC8">
      <w:pPr>
        <w:pStyle w:val="Tekstpodstawowy"/>
        <w:spacing w:line="28" w:lineRule="exact"/>
        <w:ind w:left="-233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50574FA" wp14:editId="1996E926">
                <wp:extent cx="6875780" cy="17780"/>
                <wp:effectExtent l="0" t="635" r="3175" b="635"/>
                <wp:docPr id="111002950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5780" cy="17780"/>
                          <a:chOff x="0" y="0"/>
                          <a:chExt cx="6875780" cy="17780"/>
                        </a:xfrm>
                      </wpg:grpSpPr>
                      <wps:wsp>
                        <wps:cNvPr id="370458304" name="Graphic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75780" cy="17780"/>
                          </a:xfrm>
                          <a:custGeom>
                            <a:avLst/>
                            <a:gdLst>
                              <a:gd name="T0" fmla="*/ 6875780 w 6875780"/>
                              <a:gd name="T1" fmla="*/ 0 h 17780"/>
                              <a:gd name="T2" fmla="*/ 0 w 6875780"/>
                              <a:gd name="T3" fmla="*/ 0 h 17780"/>
                              <a:gd name="T4" fmla="*/ 0 w 6875780"/>
                              <a:gd name="T5" fmla="*/ 17779 h 17780"/>
                              <a:gd name="T6" fmla="*/ 6875780 w 6875780"/>
                              <a:gd name="T7" fmla="*/ 17779 h 17780"/>
                              <a:gd name="T8" fmla="*/ 6875780 w 6875780"/>
                              <a:gd name="T9" fmla="*/ 0 h 17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75780" h="17780">
                                <a:moveTo>
                                  <a:pt x="6875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79"/>
                                </a:lnTo>
                                <a:lnTo>
                                  <a:pt x="6875780" y="17779"/>
                                </a:lnTo>
                                <a:lnTo>
                                  <a:pt x="6875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A46570" id="Group 4" o:spid="_x0000_s1026" style="width:541.4pt;height:1.4pt;mso-position-horizontal-relative:char;mso-position-vertical-relative:line" coordsize="6875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">
                <v:shape id="Graphic 5" o:spid="_x0000_s1027" style="position:absolute;width:68757;height:177;visibility:visible;mso-wrap-style:square;v-text-anchor:top" coordsize="687578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" path="m6875780,l,,,17779r6875780,l6875780,xe" fillcolor="black" stroked="f">
                  <v:path arrowok="t" o:connecttype="custom" o:connectlocs="6875780,0;0,0;0,17779;6875780,17779;6875780,0" o:connectangles="0,0,0,0,0"/>
                </v:shape>
                <w10:anchorlock/>
              </v:group>
            </w:pict>
          </mc:Fallback>
        </mc:AlternateContent>
      </w:r>
    </w:p>
    <w:p w14:paraId="08D0C1DB" w14:textId="77777777" w:rsidR="00D86D2E" w:rsidRDefault="0022773C">
      <w:pPr>
        <w:pStyle w:val="Nagwek1"/>
        <w:spacing w:before="120"/>
        <w:ind w:left="112"/>
      </w:pPr>
      <w:r>
        <w:rPr>
          <w:spacing w:val="-2"/>
        </w:rPr>
        <w:t>Decyzja</w:t>
      </w:r>
      <w:r w:rsidR="001C5544">
        <w:rPr>
          <w:spacing w:val="-2"/>
        </w:rPr>
        <w:t xml:space="preserve"> Dziekana</w:t>
      </w:r>
      <w:r>
        <w:rPr>
          <w:spacing w:val="-2"/>
        </w:rPr>
        <w:t>:</w:t>
      </w:r>
    </w:p>
    <w:p w14:paraId="4BA9A974" w14:textId="77777777" w:rsidR="00D86D2E" w:rsidRDefault="00D86D2E">
      <w:pPr>
        <w:pStyle w:val="Tekstpodstawowy"/>
        <w:rPr>
          <w:b/>
          <w:sz w:val="24"/>
        </w:rPr>
      </w:pPr>
    </w:p>
    <w:p w14:paraId="46D69823" w14:textId="77777777" w:rsidR="001C5544" w:rsidRPr="004F065C" w:rsidRDefault="001C5544">
      <w:pPr>
        <w:pStyle w:val="Tekstpodstawowy"/>
        <w:rPr>
          <w:sz w:val="24"/>
        </w:rPr>
      </w:pPr>
      <w:r w:rsidRPr="004F065C">
        <w:rPr>
          <w:sz w:val="24"/>
        </w:rPr>
        <w:t>Wyr</w:t>
      </w:r>
      <w:r w:rsidR="004F065C" w:rsidRPr="004F065C">
        <w:rPr>
          <w:sz w:val="24"/>
        </w:rPr>
        <w:t>ażam/nie wyrażam</w:t>
      </w:r>
      <w:r w:rsidR="004F065C">
        <w:rPr>
          <w:sz w:val="24"/>
        </w:rPr>
        <w:t>*</w:t>
      </w:r>
      <w:r w:rsidR="004F065C" w:rsidRPr="004F065C">
        <w:rPr>
          <w:sz w:val="24"/>
        </w:rPr>
        <w:t xml:space="preserve"> zgody na zwrot opłaty w wysokości………………</w:t>
      </w:r>
      <w:r w:rsidR="004F065C">
        <w:rPr>
          <w:sz w:val="24"/>
        </w:rPr>
        <w:t xml:space="preserve">……………… </w:t>
      </w:r>
      <w:r w:rsidR="004F065C" w:rsidRPr="004F065C">
        <w:rPr>
          <w:sz w:val="24"/>
        </w:rPr>
        <w:t>zł</w:t>
      </w:r>
      <w:r w:rsidR="004F065C">
        <w:rPr>
          <w:sz w:val="24"/>
        </w:rPr>
        <w:t>.</w:t>
      </w:r>
    </w:p>
    <w:p w14:paraId="31975E1E" w14:textId="77777777" w:rsidR="00D86D2E" w:rsidRDefault="00D86D2E">
      <w:pPr>
        <w:pStyle w:val="Tekstpodstawowy"/>
        <w:rPr>
          <w:b/>
          <w:sz w:val="24"/>
        </w:rPr>
      </w:pPr>
    </w:p>
    <w:p w14:paraId="170271DA" w14:textId="77777777" w:rsidR="00D86D2E" w:rsidRDefault="00D86D2E">
      <w:pPr>
        <w:pStyle w:val="Tekstpodstawowy"/>
        <w:spacing w:before="76"/>
        <w:rPr>
          <w:b/>
          <w:sz w:val="24"/>
        </w:rPr>
      </w:pPr>
    </w:p>
    <w:p w14:paraId="53D68093" w14:textId="77777777" w:rsidR="00416563" w:rsidRDefault="00416563">
      <w:pPr>
        <w:pStyle w:val="Tekstpodstawowy"/>
        <w:spacing w:before="76"/>
        <w:rPr>
          <w:b/>
          <w:sz w:val="24"/>
        </w:rPr>
      </w:pPr>
    </w:p>
    <w:p w14:paraId="670F7312" w14:textId="77777777" w:rsidR="00416563" w:rsidRDefault="00416563">
      <w:pPr>
        <w:pStyle w:val="Tekstpodstawowy"/>
        <w:spacing w:before="76"/>
        <w:rPr>
          <w:b/>
          <w:sz w:val="24"/>
        </w:rPr>
      </w:pPr>
    </w:p>
    <w:p w14:paraId="56BE7A6A" w14:textId="77777777" w:rsidR="00D86D2E" w:rsidRDefault="0022773C">
      <w:pPr>
        <w:ind w:left="7164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…………………………………………………………..</w:t>
      </w:r>
    </w:p>
    <w:p w14:paraId="646B1E88" w14:textId="77777777" w:rsidR="00D86D2E" w:rsidRDefault="0022773C">
      <w:pPr>
        <w:spacing w:before="1"/>
        <w:ind w:right="1662"/>
        <w:jc w:val="right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>pieczęć</w:t>
      </w:r>
      <w:r>
        <w:rPr>
          <w:rFonts w:ascii="Calibri" w:hAnsi="Calibri"/>
          <w:i/>
          <w:spacing w:val="-4"/>
          <w:sz w:val="16"/>
        </w:rPr>
        <w:t xml:space="preserve"> </w:t>
      </w:r>
      <w:r>
        <w:rPr>
          <w:rFonts w:ascii="Calibri" w:hAnsi="Calibri"/>
          <w:i/>
          <w:sz w:val="16"/>
        </w:rPr>
        <w:t>i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podpis</w:t>
      </w:r>
      <w:r>
        <w:rPr>
          <w:rFonts w:ascii="Calibri" w:hAnsi="Calibri"/>
          <w:i/>
          <w:spacing w:val="-2"/>
          <w:sz w:val="16"/>
        </w:rPr>
        <w:t xml:space="preserve"> dziekana</w:t>
      </w:r>
    </w:p>
    <w:p w14:paraId="7C7F2211" w14:textId="77777777" w:rsidR="00D86D2E" w:rsidRDefault="00D86D2E">
      <w:pPr>
        <w:pStyle w:val="Tekstpodstawowy"/>
        <w:rPr>
          <w:rFonts w:ascii="Calibri"/>
          <w:i/>
        </w:rPr>
      </w:pPr>
    </w:p>
    <w:p w14:paraId="344ADE23" w14:textId="77777777" w:rsidR="00D86D2E" w:rsidRDefault="00D86D2E">
      <w:pPr>
        <w:pStyle w:val="Tekstpodstawowy"/>
        <w:spacing w:before="90"/>
        <w:rPr>
          <w:rFonts w:ascii="Calibri"/>
          <w:i/>
        </w:rPr>
      </w:pPr>
    </w:p>
    <w:p w14:paraId="3738B736" w14:textId="77777777" w:rsidR="00D86D2E" w:rsidRPr="001C5544" w:rsidRDefault="00D02D9A">
      <w:pPr>
        <w:ind w:left="109"/>
        <w:rPr>
          <w:rFonts w:ascii="Calibri"/>
          <w:i/>
          <w:spacing w:val="-2"/>
          <w:sz w:val="16"/>
          <w:szCs w:val="16"/>
        </w:rPr>
      </w:pPr>
      <w:r>
        <w:rPr>
          <w:rFonts w:ascii="Calibri"/>
          <w:i/>
          <w:sz w:val="16"/>
          <w:szCs w:val="16"/>
        </w:rPr>
        <w:t>*zaznac</w:t>
      </w:r>
      <w:r w:rsidR="00DE148D">
        <w:rPr>
          <w:rFonts w:ascii="Calibri"/>
          <w:i/>
          <w:sz w:val="16"/>
          <w:szCs w:val="16"/>
        </w:rPr>
        <w:t>z</w:t>
      </w:r>
      <w:r>
        <w:rPr>
          <w:rFonts w:ascii="Calibri"/>
          <w:i/>
          <w:sz w:val="16"/>
          <w:szCs w:val="16"/>
        </w:rPr>
        <w:t>y</w:t>
      </w:r>
      <w:r>
        <w:rPr>
          <w:rFonts w:ascii="Calibri"/>
          <w:i/>
          <w:sz w:val="16"/>
          <w:szCs w:val="16"/>
        </w:rPr>
        <w:t>ć</w:t>
      </w:r>
      <w:r w:rsidR="0022773C" w:rsidRPr="001C5544">
        <w:rPr>
          <w:rFonts w:ascii="Calibri"/>
          <w:i/>
          <w:spacing w:val="-8"/>
          <w:sz w:val="16"/>
          <w:szCs w:val="16"/>
        </w:rPr>
        <w:t xml:space="preserve"> </w:t>
      </w:r>
      <w:r w:rsidR="0022773C" w:rsidRPr="001C5544">
        <w:rPr>
          <w:rFonts w:ascii="Calibri"/>
          <w:i/>
          <w:spacing w:val="-2"/>
          <w:sz w:val="16"/>
          <w:szCs w:val="16"/>
        </w:rPr>
        <w:t>odpowiednio</w:t>
      </w:r>
    </w:p>
    <w:p w14:paraId="15D96BEF" w14:textId="77777777" w:rsidR="001D2C21" w:rsidRDefault="001D2C21">
      <w:pPr>
        <w:ind w:left="109"/>
        <w:rPr>
          <w:rFonts w:ascii="Calibri"/>
          <w:i/>
          <w:spacing w:val="-2"/>
          <w:sz w:val="20"/>
        </w:rPr>
      </w:pPr>
    </w:p>
    <w:p w14:paraId="510E7715" w14:textId="77777777" w:rsidR="001D2C21" w:rsidRPr="00027DFD" w:rsidRDefault="001D2C21" w:rsidP="001D2C21">
      <w:pPr>
        <w:ind w:left="109"/>
        <w:rPr>
          <w:rFonts w:ascii="Calibri"/>
          <w:i/>
          <w:strike/>
          <w:color w:val="FF0000"/>
          <w:sz w:val="20"/>
        </w:rPr>
      </w:pPr>
    </w:p>
    <w:p w14:paraId="32FB3081" w14:textId="77777777" w:rsidR="001D2C21" w:rsidRPr="00027DFD" w:rsidRDefault="001D2C21">
      <w:pPr>
        <w:ind w:left="109"/>
        <w:rPr>
          <w:rFonts w:ascii="Calibri"/>
          <w:i/>
          <w:strike/>
          <w:color w:val="FF0000"/>
          <w:sz w:val="20"/>
        </w:rPr>
      </w:pPr>
    </w:p>
    <w:sectPr w:rsidR="001D2C21" w:rsidRPr="00027DFD">
      <w:type w:val="continuous"/>
      <w:pgSz w:w="11900" w:h="16850"/>
      <w:pgMar w:top="640" w:right="3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1BB1"/>
    <w:multiLevelType w:val="hybridMultilevel"/>
    <w:tmpl w:val="50A6434A"/>
    <w:lvl w:ilvl="0" w:tplc="FA64811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9" w:hanging="360"/>
      </w:pPr>
    </w:lvl>
    <w:lvl w:ilvl="2" w:tplc="0415001B" w:tentative="1">
      <w:start w:val="1"/>
      <w:numFmt w:val="lowerRoman"/>
      <w:lvlText w:val="%3."/>
      <w:lvlJc w:val="right"/>
      <w:pPr>
        <w:ind w:left="1909" w:hanging="180"/>
      </w:pPr>
    </w:lvl>
    <w:lvl w:ilvl="3" w:tplc="0415000F" w:tentative="1">
      <w:start w:val="1"/>
      <w:numFmt w:val="decimal"/>
      <w:lvlText w:val="%4."/>
      <w:lvlJc w:val="left"/>
      <w:pPr>
        <w:ind w:left="2629" w:hanging="360"/>
      </w:pPr>
    </w:lvl>
    <w:lvl w:ilvl="4" w:tplc="04150019" w:tentative="1">
      <w:start w:val="1"/>
      <w:numFmt w:val="lowerLetter"/>
      <w:lvlText w:val="%5."/>
      <w:lvlJc w:val="left"/>
      <w:pPr>
        <w:ind w:left="3349" w:hanging="360"/>
      </w:pPr>
    </w:lvl>
    <w:lvl w:ilvl="5" w:tplc="0415001B" w:tentative="1">
      <w:start w:val="1"/>
      <w:numFmt w:val="lowerRoman"/>
      <w:lvlText w:val="%6."/>
      <w:lvlJc w:val="right"/>
      <w:pPr>
        <w:ind w:left="4069" w:hanging="180"/>
      </w:pPr>
    </w:lvl>
    <w:lvl w:ilvl="6" w:tplc="0415000F" w:tentative="1">
      <w:start w:val="1"/>
      <w:numFmt w:val="decimal"/>
      <w:lvlText w:val="%7."/>
      <w:lvlJc w:val="left"/>
      <w:pPr>
        <w:ind w:left="4789" w:hanging="360"/>
      </w:pPr>
    </w:lvl>
    <w:lvl w:ilvl="7" w:tplc="04150019" w:tentative="1">
      <w:start w:val="1"/>
      <w:numFmt w:val="lowerLetter"/>
      <w:lvlText w:val="%8."/>
      <w:lvlJc w:val="left"/>
      <w:pPr>
        <w:ind w:left="5509" w:hanging="360"/>
      </w:pPr>
    </w:lvl>
    <w:lvl w:ilvl="8" w:tplc="0415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281C7134"/>
    <w:multiLevelType w:val="hybridMultilevel"/>
    <w:tmpl w:val="6C2E8008"/>
    <w:lvl w:ilvl="0" w:tplc="1ECAB228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ED8FBDA">
      <w:numFmt w:val="bullet"/>
      <w:lvlText w:val="•"/>
      <w:lvlJc w:val="left"/>
      <w:pPr>
        <w:ind w:left="1523" w:hanging="360"/>
      </w:pPr>
      <w:rPr>
        <w:rFonts w:hint="default"/>
        <w:lang w:val="pl-PL" w:eastAsia="en-US" w:bidi="ar-SA"/>
      </w:rPr>
    </w:lvl>
    <w:lvl w:ilvl="2" w:tplc="6D221610">
      <w:numFmt w:val="bullet"/>
      <w:lvlText w:val="•"/>
      <w:lvlJc w:val="left"/>
      <w:pPr>
        <w:ind w:left="2587" w:hanging="360"/>
      </w:pPr>
      <w:rPr>
        <w:rFonts w:hint="default"/>
        <w:lang w:val="pl-PL" w:eastAsia="en-US" w:bidi="ar-SA"/>
      </w:rPr>
    </w:lvl>
    <w:lvl w:ilvl="3" w:tplc="CEA89074">
      <w:numFmt w:val="bullet"/>
      <w:lvlText w:val="•"/>
      <w:lvlJc w:val="left"/>
      <w:pPr>
        <w:ind w:left="3651" w:hanging="360"/>
      </w:pPr>
      <w:rPr>
        <w:rFonts w:hint="default"/>
        <w:lang w:val="pl-PL" w:eastAsia="en-US" w:bidi="ar-SA"/>
      </w:rPr>
    </w:lvl>
    <w:lvl w:ilvl="4" w:tplc="3B06DBE6">
      <w:numFmt w:val="bullet"/>
      <w:lvlText w:val="•"/>
      <w:lvlJc w:val="left"/>
      <w:pPr>
        <w:ind w:left="4715" w:hanging="360"/>
      </w:pPr>
      <w:rPr>
        <w:rFonts w:hint="default"/>
        <w:lang w:val="pl-PL" w:eastAsia="en-US" w:bidi="ar-SA"/>
      </w:rPr>
    </w:lvl>
    <w:lvl w:ilvl="5" w:tplc="B1DE0F20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6" w:tplc="C35C2ECC">
      <w:numFmt w:val="bullet"/>
      <w:lvlText w:val="•"/>
      <w:lvlJc w:val="left"/>
      <w:pPr>
        <w:ind w:left="6843" w:hanging="360"/>
      </w:pPr>
      <w:rPr>
        <w:rFonts w:hint="default"/>
        <w:lang w:val="pl-PL" w:eastAsia="en-US" w:bidi="ar-SA"/>
      </w:rPr>
    </w:lvl>
    <w:lvl w:ilvl="7" w:tplc="D34CAE3C">
      <w:numFmt w:val="bullet"/>
      <w:lvlText w:val="•"/>
      <w:lvlJc w:val="left"/>
      <w:pPr>
        <w:ind w:left="7907" w:hanging="360"/>
      </w:pPr>
      <w:rPr>
        <w:rFonts w:hint="default"/>
        <w:lang w:val="pl-PL" w:eastAsia="en-US" w:bidi="ar-SA"/>
      </w:rPr>
    </w:lvl>
    <w:lvl w:ilvl="8" w:tplc="A04AC60A">
      <w:numFmt w:val="bullet"/>
      <w:lvlText w:val="•"/>
      <w:lvlJc w:val="left"/>
      <w:pPr>
        <w:ind w:left="8971" w:hanging="360"/>
      </w:pPr>
      <w:rPr>
        <w:rFonts w:hint="default"/>
        <w:lang w:val="pl-PL" w:eastAsia="en-US" w:bidi="ar-SA"/>
      </w:rPr>
    </w:lvl>
  </w:abstractNum>
  <w:num w:numId="1" w16cid:durableId="715006557">
    <w:abstractNumId w:val="1"/>
  </w:num>
  <w:num w:numId="2" w16cid:durableId="22533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C8"/>
    <w:rsid w:val="00027DFD"/>
    <w:rsid w:val="00040388"/>
    <w:rsid w:val="00095FCD"/>
    <w:rsid w:val="00113C2C"/>
    <w:rsid w:val="00126738"/>
    <w:rsid w:val="00141371"/>
    <w:rsid w:val="0018071B"/>
    <w:rsid w:val="001C5544"/>
    <w:rsid w:val="001D2C21"/>
    <w:rsid w:val="002004FC"/>
    <w:rsid w:val="0022773C"/>
    <w:rsid w:val="0027660F"/>
    <w:rsid w:val="002F0FA4"/>
    <w:rsid w:val="00310020"/>
    <w:rsid w:val="00320F9A"/>
    <w:rsid w:val="0032618C"/>
    <w:rsid w:val="00336772"/>
    <w:rsid w:val="00374CCC"/>
    <w:rsid w:val="003C2A17"/>
    <w:rsid w:val="00416563"/>
    <w:rsid w:val="004B1CA8"/>
    <w:rsid w:val="004F065C"/>
    <w:rsid w:val="0059333C"/>
    <w:rsid w:val="0067365D"/>
    <w:rsid w:val="006E4129"/>
    <w:rsid w:val="006F32E7"/>
    <w:rsid w:val="006F6FCD"/>
    <w:rsid w:val="006F7426"/>
    <w:rsid w:val="0070778B"/>
    <w:rsid w:val="00735C02"/>
    <w:rsid w:val="00781C6C"/>
    <w:rsid w:val="00781FF7"/>
    <w:rsid w:val="007E1265"/>
    <w:rsid w:val="00873953"/>
    <w:rsid w:val="008B74E9"/>
    <w:rsid w:val="008C1424"/>
    <w:rsid w:val="008F1C5C"/>
    <w:rsid w:val="008F2193"/>
    <w:rsid w:val="00941A36"/>
    <w:rsid w:val="00956CC8"/>
    <w:rsid w:val="00981C59"/>
    <w:rsid w:val="009A2061"/>
    <w:rsid w:val="009A7833"/>
    <w:rsid w:val="009B6BE3"/>
    <w:rsid w:val="009D21C7"/>
    <w:rsid w:val="00A30927"/>
    <w:rsid w:val="00AD4FEC"/>
    <w:rsid w:val="00AD733C"/>
    <w:rsid w:val="00AE2632"/>
    <w:rsid w:val="00AE7C66"/>
    <w:rsid w:val="00AF3087"/>
    <w:rsid w:val="00B24672"/>
    <w:rsid w:val="00B91C5C"/>
    <w:rsid w:val="00BA4FD1"/>
    <w:rsid w:val="00BC01F6"/>
    <w:rsid w:val="00BC3A1F"/>
    <w:rsid w:val="00BD0CCC"/>
    <w:rsid w:val="00CD40F2"/>
    <w:rsid w:val="00CE6840"/>
    <w:rsid w:val="00CF2AE6"/>
    <w:rsid w:val="00CF6C35"/>
    <w:rsid w:val="00D02D9A"/>
    <w:rsid w:val="00D86D2E"/>
    <w:rsid w:val="00D86E97"/>
    <w:rsid w:val="00D92C37"/>
    <w:rsid w:val="00DE148D"/>
    <w:rsid w:val="00E57E8C"/>
    <w:rsid w:val="00E61EFF"/>
    <w:rsid w:val="00EE1B76"/>
    <w:rsid w:val="00F63CF1"/>
    <w:rsid w:val="00F71C41"/>
    <w:rsid w:val="00FA087F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A3DF"/>
  <w15:docId w15:val="{D7DB671A-6002-4FB9-BFB4-BE690E8A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uiPriority w:val="1"/>
    <w:qFormat/>
    <w:p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09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69" w:right="11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6B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B6BE3"/>
    <w:rPr>
      <w:rFonts w:ascii="Segoe UI" w:eastAsia="Times New Roman" w:hAnsi="Segoe UI" w:cs="Segoe UI"/>
      <w:sz w:val="18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735C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C0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35C0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C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35C0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kstpodstawowyZnak">
    <w:name w:val="Tekst podstawowy Znak"/>
    <w:link w:val="Tekstpodstawowy"/>
    <w:uiPriority w:val="1"/>
    <w:rsid w:val="00BD0CCC"/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\Downloads\zwrot%20op&#322;aty%20rekrutacyjnej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B070-FD39-4CFF-BDFB-F47D1746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zwrot opłaty rekrutacyjnej (2)</Template>
  <TotalTime>1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zwrot opłaty rekrutacyjnej</vt:lpstr>
    </vt:vector>
  </TitlesOfParts>
  <Company>Uniwersytet Zielonogórski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zwrot opłaty rekrutacyjnej</dc:title>
  <dc:subject/>
  <dc:creator>UZ</dc:creator>
  <cp:keywords/>
  <cp:lastModifiedBy>Marcin Dudek</cp:lastModifiedBy>
  <cp:revision>1</cp:revision>
  <cp:lastPrinted>2024-12-11T09:18:00Z</cp:lastPrinted>
  <dcterms:created xsi:type="dcterms:W3CDTF">2025-04-01T09:51:00Z</dcterms:created>
  <dcterms:modified xsi:type="dcterms:W3CDTF">2025-04-01T09:52:00Z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LTSC</vt:lpwstr>
  </property>
</Properties>
</file>